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93F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Mit welchen Formaten haben Sie bereits Erfahrungen gemacht und dürfen wir</w:t>
      </w:r>
    </w:p>
    <w:p w14:paraId="77360F7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Ihnen auch in Zukunft derlei Formate anbieten?</w:t>
      </w:r>
    </w:p>
    <w:p w14:paraId="6FFC887E" w14:textId="77777777" w:rsidR="00952587" w:rsidRPr="002808EA" w:rsidRDefault="00952587" w:rsidP="00952587">
      <w:pPr>
        <w:rPr>
          <w:rFonts w:ascii="Be Vietnam Pro" w:hAnsi="Be Vietnam Pro" w:cs="Arial"/>
          <w:sz w:val="24"/>
          <w:szCs w:val="24"/>
        </w:rPr>
      </w:pPr>
    </w:p>
    <w:p w14:paraId="460D4D92" w14:textId="77777777" w:rsidR="00B342A3" w:rsidRPr="002808EA" w:rsidRDefault="00952587" w:rsidP="00952587">
      <w:pPr>
        <w:pStyle w:val="Listenabsatz"/>
        <w:numPr>
          <w:ilvl w:val="0"/>
          <w:numId w:val="1"/>
        </w:numPr>
        <w:rPr>
          <w:rFonts w:ascii="Be Vietnam Pro" w:hAnsi="Be Vietnam Pro" w:cs="Arial"/>
          <w:sz w:val="24"/>
          <w:szCs w:val="24"/>
        </w:rPr>
      </w:pPr>
      <w:r w:rsidRPr="002808EA">
        <w:rPr>
          <w:rFonts w:ascii="Be Vietnam Pro" w:hAnsi="Be Vietnam Pro" w:cs="Arial"/>
          <w:sz w:val="24"/>
          <w:szCs w:val="24"/>
        </w:rPr>
        <w:t>Bereits besucht oder</w:t>
      </w:r>
      <w:r w:rsidR="00B342A3" w:rsidRPr="002808EA">
        <w:rPr>
          <w:rFonts w:ascii="Be Vietnam Pro" w:hAnsi="Be Vietnam Pro" w:cs="Arial"/>
          <w:sz w:val="24"/>
          <w:szCs w:val="24"/>
        </w:rPr>
        <w:t xml:space="preserve"> </w:t>
      </w:r>
      <w:r w:rsidRPr="002808EA">
        <w:rPr>
          <w:rFonts w:ascii="Be Vietnam Pro" w:hAnsi="Be Vietnam Pro" w:cs="Arial"/>
          <w:sz w:val="24"/>
          <w:szCs w:val="24"/>
        </w:rPr>
        <w:t>teilgenommen</w:t>
      </w:r>
    </w:p>
    <w:p w14:paraId="0765C75D" w14:textId="77777777" w:rsidR="00952587" w:rsidRPr="002808EA" w:rsidRDefault="00952587" w:rsidP="00952587">
      <w:pPr>
        <w:pStyle w:val="Listenabsatz"/>
        <w:numPr>
          <w:ilvl w:val="0"/>
          <w:numId w:val="1"/>
        </w:numPr>
        <w:rPr>
          <w:rFonts w:ascii="Be Vietnam Pro" w:hAnsi="Be Vietnam Pro" w:cs="Arial"/>
          <w:sz w:val="24"/>
          <w:szCs w:val="24"/>
        </w:rPr>
      </w:pPr>
      <w:r w:rsidRPr="002808EA">
        <w:rPr>
          <w:rFonts w:ascii="Be Vietnam Pro" w:hAnsi="Be Vietnam Pro" w:cs="Arial"/>
          <w:sz w:val="24"/>
          <w:szCs w:val="24"/>
        </w:rPr>
        <w:t>Wünsche ich mir für die</w:t>
      </w:r>
      <w:r w:rsidR="00B342A3" w:rsidRPr="002808EA">
        <w:rPr>
          <w:rFonts w:ascii="Be Vietnam Pro" w:hAnsi="Be Vietnam Pro" w:cs="Arial"/>
          <w:sz w:val="24"/>
          <w:szCs w:val="24"/>
        </w:rPr>
        <w:t xml:space="preserve"> </w:t>
      </w:r>
      <w:r w:rsidRPr="002808EA">
        <w:rPr>
          <w:rFonts w:ascii="Be Vietnam Pro" w:hAnsi="Be Vietnam Pro" w:cs="Arial"/>
          <w:sz w:val="24"/>
          <w:szCs w:val="24"/>
        </w:rPr>
        <w:t>Zukunft</w:t>
      </w:r>
    </w:p>
    <w:p w14:paraId="669DEEC9" w14:textId="77777777" w:rsidR="00952587" w:rsidRPr="002808EA" w:rsidRDefault="00952587" w:rsidP="00952587">
      <w:pPr>
        <w:rPr>
          <w:rFonts w:ascii="Be Vietnam Pro" w:hAnsi="Be Vietnam Pro" w:cs="Arial"/>
          <w:sz w:val="24"/>
          <w:szCs w:val="24"/>
        </w:rPr>
      </w:pPr>
    </w:p>
    <w:p w14:paraId="53DE711B"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Vor-Ort-Schulungen</w:t>
      </w:r>
    </w:p>
    <w:p w14:paraId="17A5FBB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Workshops</w:t>
      </w:r>
    </w:p>
    <w:p w14:paraId="55B66C54"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Persönliche</w:t>
      </w:r>
    </w:p>
    <w:p w14:paraId="5266ABFB"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Coachings</w:t>
      </w:r>
    </w:p>
    <w:p w14:paraId="47E0916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Web-Seminare</w:t>
      </w:r>
    </w:p>
    <w:p w14:paraId="0D35FDE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Online Lernvideos</w:t>
      </w:r>
    </w:p>
    <w:p w14:paraId="6B59205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Selbstorganisiertes</w:t>
      </w:r>
    </w:p>
    <w:p w14:paraId="553B6D2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Lernen</w:t>
      </w:r>
    </w:p>
    <w:p w14:paraId="63D70AD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Screencasts</w:t>
      </w:r>
    </w:p>
    <w:p w14:paraId="4BC8CC1A"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Fachexkursionen</w:t>
      </w:r>
    </w:p>
    <w:p w14:paraId="714AD90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Konferenzen</w:t>
      </w:r>
    </w:p>
    <w:p w14:paraId="5F75151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Barcamps</w:t>
      </w:r>
    </w:p>
    <w:p w14:paraId="29B6357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Interviews</w:t>
      </w:r>
    </w:p>
    <w:p w14:paraId="4E2E25F1" w14:textId="77777777" w:rsidR="00952587" w:rsidRPr="002808EA" w:rsidRDefault="00952587" w:rsidP="00952587">
      <w:pPr>
        <w:rPr>
          <w:rFonts w:ascii="Be Vietnam Pro" w:hAnsi="Be Vietnam Pro" w:cs="Arial"/>
          <w:sz w:val="24"/>
          <w:szCs w:val="24"/>
        </w:rPr>
      </w:pPr>
    </w:p>
    <w:p w14:paraId="5B72773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hoch ist Ihr Interesse an Weiterbildungsmaßnahmen zu den folgenden</w:t>
      </w:r>
    </w:p>
    <w:p w14:paraId="5154BC6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Themen:</w:t>
      </w:r>
    </w:p>
    <w:p w14:paraId="3ACC3DBE" w14:textId="77777777" w:rsidR="00952587" w:rsidRPr="002808EA" w:rsidRDefault="00952587" w:rsidP="00952587">
      <w:pPr>
        <w:rPr>
          <w:rFonts w:ascii="Be Vietnam Pro" w:hAnsi="Be Vietnam Pro" w:cs="Arial"/>
          <w:sz w:val="24"/>
          <w:szCs w:val="24"/>
        </w:rPr>
      </w:pPr>
    </w:p>
    <w:p w14:paraId="48696DB3" w14:textId="77777777" w:rsidR="00B342A3" w:rsidRPr="002808EA" w:rsidRDefault="00952587" w:rsidP="00B342A3">
      <w:pPr>
        <w:pStyle w:val="Listenabsatz"/>
        <w:numPr>
          <w:ilvl w:val="0"/>
          <w:numId w:val="2"/>
        </w:numPr>
        <w:rPr>
          <w:rFonts w:ascii="Be Vietnam Pro" w:hAnsi="Be Vietnam Pro" w:cs="Arial"/>
          <w:sz w:val="24"/>
          <w:szCs w:val="24"/>
        </w:rPr>
      </w:pPr>
      <w:r w:rsidRPr="002808EA">
        <w:rPr>
          <w:rFonts w:ascii="Be Vietnam Pro" w:hAnsi="Be Vietnam Pro" w:cs="Arial"/>
          <w:sz w:val="24"/>
          <w:szCs w:val="24"/>
        </w:rPr>
        <w:t>Interessiert</w:t>
      </w:r>
    </w:p>
    <w:p w14:paraId="0FA25767" w14:textId="77777777" w:rsidR="00B342A3" w:rsidRPr="002808EA" w:rsidRDefault="00952587" w:rsidP="00B342A3">
      <w:pPr>
        <w:pStyle w:val="Listenabsatz"/>
        <w:numPr>
          <w:ilvl w:val="0"/>
          <w:numId w:val="2"/>
        </w:numPr>
        <w:rPr>
          <w:rFonts w:ascii="Be Vietnam Pro" w:hAnsi="Be Vietnam Pro" w:cs="Arial"/>
          <w:sz w:val="24"/>
          <w:szCs w:val="24"/>
        </w:rPr>
      </w:pPr>
      <w:r w:rsidRPr="002808EA">
        <w:rPr>
          <w:rFonts w:ascii="Be Vietnam Pro" w:hAnsi="Be Vietnam Pro" w:cs="Arial"/>
          <w:sz w:val="24"/>
          <w:szCs w:val="24"/>
        </w:rPr>
        <w:t>Neutral</w:t>
      </w:r>
    </w:p>
    <w:p w14:paraId="61FFC90E" w14:textId="77777777" w:rsidR="00952587" w:rsidRPr="002808EA" w:rsidRDefault="00952587" w:rsidP="00B342A3">
      <w:pPr>
        <w:pStyle w:val="Listenabsatz"/>
        <w:numPr>
          <w:ilvl w:val="0"/>
          <w:numId w:val="2"/>
        </w:numPr>
        <w:rPr>
          <w:rFonts w:ascii="Be Vietnam Pro" w:hAnsi="Be Vietnam Pro" w:cs="Arial"/>
          <w:sz w:val="24"/>
          <w:szCs w:val="24"/>
        </w:rPr>
      </w:pPr>
      <w:r w:rsidRPr="002808EA">
        <w:rPr>
          <w:rFonts w:ascii="Be Vietnam Pro" w:hAnsi="Be Vietnam Pro" w:cs="Arial"/>
          <w:sz w:val="24"/>
          <w:szCs w:val="24"/>
        </w:rPr>
        <w:t>Nicht interessiert</w:t>
      </w:r>
    </w:p>
    <w:p w14:paraId="2CD11898" w14:textId="77777777" w:rsidR="00952587" w:rsidRPr="002808EA" w:rsidRDefault="00952587" w:rsidP="00952587">
      <w:pPr>
        <w:rPr>
          <w:rFonts w:ascii="Be Vietnam Pro" w:hAnsi="Be Vietnam Pro" w:cs="Arial"/>
          <w:sz w:val="24"/>
          <w:szCs w:val="24"/>
        </w:rPr>
      </w:pPr>
    </w:p>
    <w:p w14:paraId="6CA9586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Digitalisierung</w:t>
      </w:r>
    </w:p>
    <w:p w14:paraId="37B0874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Innovation</w:t>
      </w:r>
    </w:p>
    <w:p w14:paraId="0A42D3B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Marktforschung &amp;</w:t>
      </w:r>
      <w:r w:rsidR="002775A1" w:rsidRPr="002808EA">
        <w:rPr>
          <w:rFonts w:ascii="Be Vietnam Pro" w:hAnsi="Be Vietnam Pro" w:cs="Arial"/>
          <w:sz w:val="24"/>
          <w:szCs w:val="24"/>
        </w:rPr>
        <w:t xml:space="preserve"> </w:t>
      </w:r>
      <w:r w:rsidRPr="002808EA">
        <w:rPr>
          <w:rFonts w:ascii="Be Vietnam Pro" w:hAnsi="Be Vietnam Pro" w:cs="Arial"/>
          <w:sz w:val="24"/>
          <w:szCs w:val="24"/>
        </w:rPr>
        <w:t>Trends</w:t>
      </w:r>
    </w:p>
    <w:p w14:paraId="40C0BEF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Klassifizierung &amp;</w:t>
      </w:r>
      <w:r w:rsidR="002775A1" w:rsidRPr="002808EA">
        <w:rPr>
          <w:rFonts w:ascii="Be Vietnam Pro" w:hAnsi="Be Vietnam Pro" w:cs="Arial"/>
          <w:sz w:val="24"/>
          <w:szCs w:val="24"/>
        </w:rPr>
        <w:t xml:space="preserve"> </w:t>
      </w:r>
      <w:r w:rsidRPr="002808EA">
        <w:rPr>
          <w:rFonts w:ascii="Be Vietnam Pro" w:hAnsi="Be Vietnam Pro" w:cs="Arial"/>
          <w:sz w:val="24"/>
          <w:szCs w:val="24"/>
        </w:rPr>
        <w:t>Zertifizierung</w:t>
      </w:r>
    </w:p>
    <w:p w14:paraId="3D69E484"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(Service-) Qualität</w:t>
      </w:r>
    </w:p>
    <w:p w14:paraId="227061F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Förderung &amp;</w:t>
      </w:r>
      <w:r w:rsidR="002775A1" w:rsidRPr="002808EA">
        <w:rPr>
          <w:rFonts w:ascii="Be Vietnam Pro" w:hAnsi="Be Vietnam Pro" w:cs="Arial"/>
          <w:sz w:val="24"/>
          <w:szCs w:val="24"/>
        </w:rPr>
        <w:t xml:space="preserve"> </w:t>
      </w:r>
      <w:r w:rsidRPr="002808EA">
        <w:rPr>
          <w:rFonts w:ascii="Be Vietnam Pro" w:hAnsi="Be Vietnam Pro" w:cs="Arial"/>
          <w:sz w:val="24"/>
          <w:szCs w:val="24"/>
        </w:rPr>
        <w:t>Finanzierung</w:t>
      </w:r>
    </w:p>
    <w:p w14:paraId="4C6A00B0" w14:textId="77777777" w:rsidR="00952587" w:rsidRPr="002808EA" w:rsidRDefault="00952587" w:rsidP="00952587">
      <w:pPr>
        <w:rPr>
          <w:rFonts w:ascii="Be Vietnam Pro" w:hAnsi="Be Vietnam Pro" w:cs="Arial"/>
          <w:sz w:val="24"/>
          <w:szCs w:val="24"/>
        </w:rPr>
      </w:pPr>
    </w:p>
    <w:p w14:paraId="19A94B3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fit sind Sie bereits in diesen Themen?</w:t>
      </w:r>
    </w:p>
    <w:p w14:paraId="0EB81AD6" w14:textId="77777777" w:rsidR="00952587" w:rsidRPr="002808EA" w:rsidRDefault="00952587" w:rsidP="00952587">
      <w:pPr>
        <w:rPr>
          <w:rFonts w:ascii="Be Vietnam Pro" w:hAnsi="Be Vietnam Pro" w:cs="Arial"/>
          <w:sz w:val="24"/>
          <w:szCs w:val="24"/>
        </w:rPr>
      </w:pPr>
    </w:p>
    <w:p w14:paraId="47EA35A5" w14:textId="77777777" w:rsidR="00B342A3" w:rsidRPr="002808EA" w:rsidRDefault="00952587" w:rsidP="00B342A3">
      <w:pPr>
        <w:pStyle w:val="Listenabsatz"/>
        <w:numPr>
          <w:ilvl w:val="0"/>
          <w:numId w:val="3"/>
        </w:numPr>
        <w:rPr>
          <w:rFonts w:ascii="Be Vietnam Pro" w:hAnsi="Be Vietnam Pro" w:cs="Arial"/>
          <w:sz w:val="24"/>
          <w:szCs w:val="24"/>
        </w:rPr>
      </w:pPr>
      <w:proofErr w:type="spellStart"/>
      <w:r w:rsidRPr="002808EA">
        <w:rPr>
          <w:rFonts w:ascii="Be Vietnam Pro" w:hAnsi="Be Vietnam Pro" w:cs="Arial"/>
          <w:sz w:val="24"/>
          <w:szCs w:val="24"/>
        </w:rPr>
        <w:t>Anfänger:in</w:t>
      </w:r>
      <w:proofErr w:type="spellEnd"/>
    </w:p>
    <w:p w14:paraId="7F18D3BA" w14:textId="77777777" w:rsidR="00B342A3" w:rsidRPr="002808EA" w:rsidRDefault="00952587" w:rsidP="00B342A3">
      <w:pPr>
        <w:pStyle w:val="Listenabsatz"/>
        <w:numPr>
          <w:ilvl w:val="0"/>
          <w:numId w:val="3"/>
        </w:numPr>
        <w:rPr>
          <w:rFonts w:ascii="Be Vietnam Pro" w:hAnsi="Be Vietnam Pro" w:cs="Arial"/>
          <w:sz w:val="24"/>
          <w:szCs w:val="24"/>
        </w:rPr>
      </w:pPr>
      <w:proofErr w:type="spellStart"/>
      <w:r w:rsidRPr="002808EA">
        <w:rPr>
          <w:rFonts w:ascii="Be Vietnam Pro" w:hAnsi="Be Vietnam Pro" w:cs="Arial"/>
          <w:sz w:val="24"/>
          <w:szCs w:val="24"/>
        </w:rPr>
        <w:t>Fortgeschrittene:r</w:t>
      </w:r>
      <w:proofErr w:type="spellEnd"/>
    </w:p>
    <w:p w14:paraId="767F9023" w14:textId="77777777" w:rsidR="00952587" w:rsidRPr="002808EA" w:rsidRDefault="00952587" w:rsidP="00B342A3">
      <w:pPr>
        <w:pStyle w:val="Listenabsatz"/>
        <w:numPr>
          <w:ilvl w:val="0"/>
          <w:numId w:val="3"/>
        </w:numPr>
        <w:rPr>
          <w:rFonts w:ascii="Be Vietnam Pro" w:hAnsi="Be Vietnam Pro" w:cs="Arial"/>
          <w:sz w:val="24"/>
          <w:szCs w:val="24"/>
        </w:rPr>
      </w:pPr>
      <w:proofErr w:type="spellStart"/>
      <w:r w:rsidRPr="002808EA">
        <w:rPr>
          <w:rFonts w:ascii="Be Vietnam Pro" w:hAnsi="Be Vietnam Pro" w:cs="Arial"/>
          <w:sz w:val="24"/>
          <w:szCs w:val="24"/>
        </w:rPr>
        <w:t>Expert:in</w:t>
      </w:r>
      <w:proofErr w:type="spellEnd"/>
    </w:p>
    <w:p w14:paraId="16C97B70" w14:textId="77777777" w:rsidR="00952587" w:rsidRPr="002808EA" w:rsidRDefault="00952587" w:rsidP="00952587">
      <w:pPr>
        <w:rPr>
          <w:rFonts w:ascii="Be Vietnam Pro" w:hAnsi="Be Vietnam Pro" w:cs="Arial"/>
          <w:sz w:val="24"/>
          <w:szCs w:val="24"/>
        </w:rPr>
      </w:pPr>
    </w:p>
    <w:p w14:paraId="4A9140B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Digitalisierung</w:t>
      </w:r>
    </w:p>
    <w:p w14:paraId="416D96AF"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Innovation</w:t>
      </w:r>
    </w:p>
    <w:p w14:paraId="243A935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Marktforschung &amp;</w:t>
      </w:r>
      <w:r w:rsidR="002775A1" w:rsidRPr="002808EA">
        <w:rPr>
          <w:rFonts w:ascii="Be Vietnam Pro" w:hAnsi="Be Vietnam Pro" w:cs="Arial"/>
          <w:sz w:val="24"/>
          <w:szCs w:val="24"/>
        </w:rPr>
        <w:t xml:space="preserve"> </w:t>
      </w:r>
      <w:r w:rsidRPr="002808EA">
        <w:rPr>
          <w:rFonts w:ascii="Be Vietnam Pro" w:hAnsi="Be Vietnam Pro" w:cs="Arial"/>
          <w:sz w:val="24"/>
          <w:szCs w:val="24"/>
        </w:rPr>
        <w:t>Trends</w:t>
      </w:r>
    </w:p>
    <w:p w14:paraId="76341DD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Klassifizierung &amp;</w:t>
      </w:r>
      <w:r w:rsidR="002775A1" w:rsidRPr="002808EA">
        <w:rPr>
          <w:rFonts w:ascii="Be Vietnam Pro" w:hAnsi="Be Vietnam Pro" w:cs="Arial"/>
          <w:sz w:val="24"/>
          <w:szCs w:val="24"/>
        </w:rPr>
        <w:t xml:space="preserve"> </w:t>
      </w:r>
      <w:r w:rsidRPr="002808EA">
        <w:rPr>
          <w:rFonts w:ascii="Be Vietnam Pro" w:hAnsi="Be Vietnam Pro" w:cs="Arial"/>
          <w:sz w:val="24"/>
          <w:szCs w:val="24"/>
        </w:rPr>
        <w:t>Zertifizierung</w:t>
      </w:r>
    </w:p>
    <w:p w14:paraId="4868BC4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(Service-) Qualität</w:t>
      </w:r>
    </w:p>
    <w:p w14:paraId="750B0804"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Förderung &amp;</w:t>
      </w:r>
      <w:r w:rsidR="002775A1" w:rsidRPr="002808EA">
        <w:rPr>
          <w:rFonts w:ascii="Be Vietnam Pro" w:hAnsi="Be Vietnam Pro" w:cs="Arial"/>
          <w:sz w:val="24"/>
          <w:szCs w:val="24"/>
        </w:rPr>
        <w:t xml:space="preserve"> </w:t>
      </w:r>
      <w:r w:rsidRPr="002808EA">
        <w:rPr>
          <w:rFonts w:ascii="Be Vietnam Pro" w:hAnsi="Be Vietnam Pro" w:cs="Arial"/>
          <w:sz w:val="24"/>
          <w:szCs w:val="24"/>
        </w:rPr>
        <w:t>Finanzierung</w:t>
      </w:r>
    </w:p>
    <w:p w14:paraId="433F6BB4" w14:textId="77777777" w:rsidR="00952587" w:rsidRPr="002808EA" w:rsidRDefault="00952587" w:rsidP="00952587">
      <w:pPr>
        <w:rPr>
          <w:rFonts w:ascii="Be Vietnam Pro" w:hAnsi="Be Vietnam Pro" w:cs="Arial"/>
          <w:sz w:val="24"/>
          <w:szCs w:val="24"/>
        </w:rPr>
      </w:pPr>
    </w:p>
    <w:p w14:paraId="7313A1B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Nun wollen wir Sie fragen, wie es um Ihr Interesse an Themen rund um die</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touristische Entwicklung des Landes Brandenburg steht.</w:t>
      </w:r>
    </w:p>
    <w:p w14:paraId="5330EF8E" w14:textId="77777777" w:rsidR="00952587" w:rsidRPr="002808EA" w:rsidRDefault="00952587" w:rsidP="00952587">
      <w:pPr>
        <w:rPr>
          <w:rFonts w:ascii="Be Vietnam Pro" w:hAnsi="Be Vietnam Pro" w:cs="Arial"/>
          <w:sz w:val="24"/>
          <w:szCs w:val="24"/>
        </w:rPr>
      </w:pPr>
    </w:p>
    <w:p w14:paraId="17630C6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hoch ist Ihr Interesse an Weiterbildungsmaßnahmen zu den folgenden</w:t>
      </w:r>
    </w:p>
    <w:p w14:paraId="4DDFA1E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Themen:</w:t>
      </w:r>
    </w:p>
    <w:p w14:paraId="17524C79" w14:textId="77777777" w:rsidR="00952587" w:rsidRPr="002808EA" w:rsidRDefault="00952587" w:rsidP="00952587">
      <w:pPr>
        <w:rPr>
          <w:rFonts w:ascii="Be Vietnam Pro" w:hAnsi="Be Vietnam Pro" w:cs="Arial"/>
          <w:sz w:val="24"/>
          <w:szCs w:val="24"/>
        </w:rPr>
      </w:pPr>
    </w:p>
    <w:p w14:paraId="4B4C6A9D" w14:textId="77777777" w:rsidR="00B342A3" w:rsidRPr="002808EA" w:rsidRDefault="00952587" w:rsidP="00B342A3">
      <w:pPr>
        <w:pStyle w:val="Listenabsatz"/>
        <w:numPr>
          <w:ilvl w:val="0"/>
          <w:numId w:val="4"/>
        </w:numPr>
        <w:rPr>
          <w:rFonts w:ascii="Be Vietnam Pro" w:hAnsi="Be Vietnam Pro" w:cs="Arial"/>
          <w:sz w:val="24"/>
          <w:szCs w:val="24"/>
        </w:rPr>
      </w:pPr>
      <w:r w:rsidRPr="002808EA">
        <w:rPr>
          <w:rFonts w:ascii="Be Vietnam Pro" w:hAnsi="Be Vietnam Pro" w:cs="Arial"/>
          <w:sz w:val="24"/>
          <w:szCs w:val="24"/>
        </w:rPr>
        <w:t>Interessiert</w:t>
      </w:r>
    </w:p>
    <w:p w14:paraId="4DA2ECC4" w14:textId="77777777" w:rsidR="00B342A3" w:rsidRPr="002808EA" w:rsidRDefault="00952587" w:rsidP="00B342A3">
      <w:pPr>
        <w:pStyle w:val="Listenabsatz"/>
        <w:numPr>
          <w:ilvl w:val="0"/>
          <w:numId w:val="4"/>
        </w:numPr>
        <w:rPr>
          <w:rFonts w:ascii="Be Vietnam Pro" w:hAnsi="Be Vietnam Pro" w:cs="Arial"/>
          <w:sz w:val="24"/>
          <w:szCs w:val="24"/>
        </w:rPr>
      </w:pPr>
      <w:r w:rsidRPr="002808EA">
        <w:rPr>
          <w:rFonts w:ascii="Be Vietnam Pro" w:hAnsi="Be Vietnam Pro" w:cs="Arial"/>
          <w:sz w:val="24"/>
          <w:szCs w:val="24"/>
        </w:rPr>
        <w:t>Neutral</w:t>
      </w:r>
    </w:p>
    <w:p w14:paraId="7E61EBF9" w14:textId="77777777" w:rsidR="00952587" w:rsidRPr="002808EA" w:rsidRDefault="00952587" w:rsidP="00B342A3">
      <w:pPr>
        <w:pStyle w:val="Listenabsatz"/>
        <w:numPr>
          <w:ilvl w:val="0"/>
          <w:numId w:val="4"/>
        </w:numPr>
        <w:rPr>
          <w:rFonts w:ascii="Be Vietnam Pro" w:hAnsi="Be Vietnam Pro" w:cs="Arial"/>
          <w:sz w:val="24"/>
          <w:szCs w:val="24"/>
        </w:rPr>
      </w:pPr>
      <w:r w:rsidRPr="002808EA">
        <w:rPr>
          <w:rFonts w:ascii="Be Vietnam Pro" w:hAnsi="Be Vietnam Pro" w:cs="Arial"/>
          <w:sz w:val="24"/>
          <w:szCs w:val="24"/>
        </w:rPr>
        <w:t>Nicht interessiert</w:t>
      </w:r>
    </w:p>
    <w:p w14:paraId="0DA6A852" w14:textId="77777777" w:rsidR="00952587" w:rsidRPr="002808EA" w:rsidRDefault="00952587" w:rsidP="00952587">
      <w:pPr>
        <w:rPr>
          <w:rFonts w:ascii="Be Vietnam Pro" w:hAnsi="Be Vietnam Pro" w:cs="Arial"/>
          <w:sz w:val="24"/>
          <w:szCs w:val="24"/>
        </w:rPr>
      </w:pPr>
    </w:p>
    <w:p w14:paraId="4D9404D1"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Nachhaltigkeit</w:t>
      </w:r>
    </w:p>
    <w:p w14:paraId="4289942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Barrierefreiheit</w:t>
      </w:r>
    </w:p>
    <w:p w14:paraId="330567EC" w14:textId="77777777" w:rsidR="00952587" w:rsidRPr="002808EA" w:rsidRDefault="00952587" w:rsidP="00952587">
      <w:pPr>
        <w:rPr>
          <w:rFonts w:ascii="Be Vietnam Pro" w:hAnsi="Be Vietnam Pro" w:cs="Arial"/>
          <w:sz w:val="24"/>
          <w:szCs w:val="24"/>
        </w:rPr>
      </w:pPr>
    </w:p>
    <w:p w14:paraId="717094B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fit sind Sie bereits in diesen Themen? *</w:t>
      </w:r>
    </w:p>
    <w:p w14:paraId="0705EB01" w14:textId="77777777" w:rsidR="00952587" w:rsidRPr="002808EA" w:rsidRDefault="00952587" w:rsidP="00952587">
      <w:pPr>
        <w:rPr>
          <w:rFonts w:ascii="Be Vietnam Pro" w:hAnsi="Be Vietnam Pro" w:cs="Arial"/>
          <w:sz w:val="24"/>
          <w:szCs w:val="24"/>
        </w:rPr>
      </w:pPr>
    </w:p>
    <w:p w14:paraId="09153399" w14:textId="77777777" w:rsidR="00B342A3" w:rsidRPr="002808EA" w:rsidRDefault="00952587" w:rsidP="00952587">
      <w:pPr>
        <w:pStyle w:val="Listenabsatz"/>
        <w:numPr>
          <w:ilvl w:val="0"/>
          <w:numId w:val="5"/>
        </w:numPr>
        <w:rPr>
          <w:rFonts w:ascii="Be Vietnam Pro" w:hAnsi="Be Vietnam Pro" w:cs="Arial"/>
          <w:sz w:val="24"/>
          <w:szCs w:val="24"/>
        </w:rPr>
      </w:pPr>
      <w:proofErr w:type="spellStart"/>
      <w:r w:rsidRPr="002808EA">
        <w:rPr>
          <w:rFonts w:ascii="Be Vietnam Pro" w:hAnsi="Be Vietnam Pro" w:cs="Arial"/>
          <w:sz w:val="24"/>
          <w:szCs w:val="24"/>
        </w:rPr>
        <w:t>Anfänger:in</w:t>
      </w:r>
      <w:proofErr w:type="spellEnd"/>
    </w:p>
    <w:p w14:paraId="0D692AD5" w14:textId="77777777" w:rsidR="00B342A3" w:rsidRPr="002808EA" w:rsidRDefault="00952587" w:rsidP="00952587">
      <w:pPr>
        <w:pStyle w:val="Listenabsatz"/>
        <w:numPr>
          <w:ilvl w:val="0"/>
          <w:numId w:val="5"/>
        </w:numPr>
        <w:rPr>
          <w:rFonts w:ascii="Be Vietnam Pro" w:hAnsi="Be Vietnam Pro" w:cs="Arial"/>
          <w:sz w:val="24"/>
          <w:szCs w:val="24"/>
        </w:rPr>
      </w:pPr>
      <w:proofErr w:type="spellStart"/>
      <w:r w:rsidRPr="002808EA">
        <w:rPr>
          <w:rFonts w:ascii="Be Vietnam Pro" w:hAnsi="Be Vietnam Pro" w:cs="Arial"/>
          <w:sz w:val="24"/>
          <w:szCs w:val="24"/>
        </w:rPr>
        <w:t>Fortgeschrittene:r</w:t>
      </w:r>
      <w:proofErr w:type="spellEnd"/>
    </w:p>
    <w:p w14:paraId="169CF457" w14:textId="77777777" w:rsidR="00952587" w:rsidRPr="002808EA" w:rsidRDefault="00952587" w:rsidP="00952587">
      <w:pPr>
        <w:pStyle w:val="Listenabsatz"/>
        <w:numPr>
          <w:ilvl w:val="0"/>
          <w:numId w:val="5"/>
        </w:numPr>
        <w:rPr>
          <w:rFonts w:ascii="Be Vietnam Pro" w:hAnsi="Be Vietnam Pro" w:cs="Arial"/>
          <w:sz w:val="24"/>
          <w:szCs w:val="24"/>
        </w:rPr>
      </w:pPr>
      <w:proofErr w:type="spellStart"/>
      <w:r w:rsidRPr="002808EA">
        <w:rPr>
          <w:rFonts w:ascii="Be Vietnam Pro" w:hAnsi="Be Vietnam Pro" w:cs="Arial"/>
          <w:sz w:val="24"/>
          <w:szCs w:val="24"/>
        </w:rPr>
        <w:t>Expert:in</w:t>
      </w:r>
      <w:proofErr w:type="spellEnd"/>
    </w:p>
    <w:p w14:paraId="1E56619C" w14:textId="77777777" w:rsidR="00952587" w:rsidRPr="002808EA" w:rsidRDefault="00952587" w:rsidP="00952587">
      <w:pPr>
        <w:rPr>
          <w:rFonts w:ascii="Be Vietnam Pro" w:hAnsi="Be Vietnam Pro" w:cs="Arial"/>
          <w:sz w:val="24"/>
          <w:szCs w:val="24"/>
        </w:rPr>
      </w:pPr>
    </w:p>
    <w:p w14:paraId="72EB536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Nachhaltigkeit</w:t>
      </w:r>
    </w:p>
    <w:p w14:paraId="48EB2C9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Barrierefreiheit</w:t>
      </w:r>
    </w:p>
    <w:p w14:paraId="011ABA6F" w14:textId="77777777" w:rsidR="00952587" w:rsidRPr="002808EA" w:rsidRDefault="00952587" w:rsidP="00952587">
      <w:pPr>
        <w:rPr>
          <w:rFonts w:ascii="Be Vietnam Pro" w:hAnsi="Be Vietnam Pro" w:cs="Arial"/>
          <w:sz w:val="24"/>
          <w:szCs w:val="24"/>
        </w:rPr>
      </w:pPr>
    </w:p>
    <w:p w14:paraId="796EE76C"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hoch ist Ihr Interesse an Weiterbildungsmaßnahmen zu den folgenden</w:t>
      </w:r>
    </w:p>
    <w:p w14:paraId="2EB115CB"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Themen:</w:t>
      </w:r>
    </w:p>
    <w:p w14:paraId="5A9DDFFD" w14:textId="77777777" w:rsidR="00952587" w:rsidRPr="002808EA" w:rsidRDefault="00952587" w:rsidP="00952587">
      <w:pPr>
        <w:rPr>
          <w:rFonts w:ascii="Be Vietnam Pro" w:hAnsi="Be Vietnam Pro" w:cs="Arial"/>
          <w:sz w:val="24"/>
          <w:szCs w:val="24"/>
        </w:rPr>
      </w:pPr>
    </w:p>
    <w:p w14:paraId="75A6E58B" w14:textId="77777777" w:rsidR="00B342A3" w:rsidRPr="002808EA" w:rsidRDefault="00952587" w:rsidP="00B342A3">
      <w:pPr>
        <w:pStyle w:val="Listenabsatz"/>
        <w:numPr>
          <w:ilvl w:val="0"/>
          <w:numId w:val="6"/>
        </w:numPr>
        <w:rPr>
          <w:rFonts w:ascii="Be Vietnam Pro" w:hAnsi="Be Vietnam Pro" w:cs="Arial"/>
          <w:sz w:val="24"/>
          <w:szCs w:val="24"/>
        </w:rPr>
      </w:pPr>
      <w:r w:rsidRPr="002808EA">
        <w:rPr>
          <w:rFonts w:ascii="Be Vietnam Pro" w:hAnsi="Be Vietnam Pro" w:cs="Arial"/>
          <w:sz w:val="24"/>
          <w:szCs w:val="24"/>
        </w:rPr>
        <w:t>Interessiert</w:t>
      </w:r>
    </w:p>
    <w:p w14:paraId="1EC0F045" w14:textId="77777777" w:rsidR="00B342A3" w:rsidRPr="002808EA" w:rsidRDefault="00952587" w:rsidP="00B342A3">
      <w:pPr>
        <w:pStyle w:val="Listenabsatz"/>
        <w:numPr>
          <w:ilvl w:val="0"/>
          <w:numId w:val="6"/>
        </w:numPr>
        <w:rPr>
          <w:rFonts w:ascii="Be Vietnam Pro" w:hAnsi="Be Vietnam Pro" w:cs="Arial"/>
          <w:sz w:val="24"/>
          <w:szCs w:val="24"/>
        </w:rPr>
      </w:pPr>
      <w:r w:rsidRPr="002808EA">
        <w:rPr>
          <w:rFonts w:ascii="Be Vietnam Pro" w:hAnsi="Be Vietnam Pro" w:cs="Arial"/>
          <w:sz w:val="24"/>
          <w:szCs w:val="24"/>
        </w:rPr>
        <w:t>Neutral</w:t>
      </w:r>
    </w:p>
    <w:p w14:paraId="6ACE5AC2" w14:textId="77777777" w:rsidR="00952587" w:rsidRPr="002808EA" w:rsidRDefault="00952587" w:rsidP="00B342A3">
      <w:pPr>
        <w:pStyle w:val="Listenabsatz"/>
        <w:numPr>
          <w:ilvl w:val="0"/>
          <w:numId w:val="6"/>
        </w:numPr>
        <w:rPr>
          <w:rFonts w:ascii="Be Vietnam Pro" w:hAnsi="Be Vietnam Pro" w:cs="Arial"/>
          <w:sz w:val="24"/>
          <w:szCs w:val="24"/>
        </w:rPr>
      </w:pPr>
      <w:r w:rsidRPr="002808EA">
        <w:rPr>
          <w:rFonts w:ascii="Be Vietnam Pro" w:hAnsi="Be Vietnam Pro" w:cs="Arial"/>
          <w:sz w:val="24"/>
          <w:szCs w:val="24"/>
        </w:rPr>
        <w:t>Nicht interessiert</w:t>
      </w:r>
    </w:p>
    <w:p w14:paraId="097CC090" w14:textId="77777777" w:rsidR="00952587" w:rsidRPr="002808EA" w:rsidRDefault="00952587" w:rsidP="00952587">
      <w:pPr>
        <w:rPr>
          <w:rFonts w:ascii="Be Vietnam Pro" w:hAnsi="Be Vietnam Pro" w:cs="Arial"/>
          <w:sz w:val="24"/>
          <w:szCs w:val="24"/>
        </w:rPr>
      </w:pPr>
    </w:p>
    <w:p w14:paraId="11F4000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Tourismuspolitik</w:t>
      </w:r>
    </w:p>
    <w:p w14:paraId="58B0AF81"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Destinationsmanagement &amp; -entwicklung</w:t>
      </w:r>
      <w:r w:rsidR="00B342A3" w:rsidRPr="002808EA">
        <w:rPr>
          <w:rFonts w:ascii="Be Vietnam Pro" w:hAnsi="Be Vietnam Pro" w:cs="Arial"/>
          <w:sz w:val="24"/>
          <w:szCs w:val="24"/>
        </w:rPr>
        <w:t xml:space="preserve"> </w:t>
      </w:r>
      <w:r w:rsidRPr="002808EA">
        <w:rPr>
          <w:rFonts w:ascii="Be Vietnam Pro" w:hAnsi="Be Vietnam Pro" w:cs="Arial"/>
          <w:sz w:val="24"/>
          <w:szCs w:val="24"/>
        </w:rPr>
        <w:t>(strategische Führung,</w:t>
      </w:r>
      <w:r w:rsidR="00B342A3" w:rsidRPr="002808EA">
        <w:rPr>
          <w:rFonts w:ascii="Be Vietnam Pro" w:hAnsi="Be Vietnam Pro" w:cs="Arial"/>
          <w:sz w:val="24"/>
          <w:szCs w:val="24"/>
        </w:rPr>
        <w:t xml:space="preserve"> </w:t>
      </w:r>
      <w:r w:rsidRPr="002808EA">
        <w:rPr>
          <w:rFonts w:ascii="Be Vietnam Pro" w:hAnsi="Be Vietnam Pro" w:cs="Arial"/>
          <w:sz w:val="24"/>
          <w:szCs w:val="24"/>
        </w:rPr>
        <w:t>Vermarktung &amp;</w:t>
      </w:r>
      <w:r w:rsidR="00B342A3" w:rsidRPr="002808EA">
        <w:rPr>
          <w:rFonts w:ascii="Be Vietnam Pro" w:hAnsi="Be Vietnam Pro" w:cs="Arial"/>
          <w:sz w:val="24"/>
          <w:szCs w:val="24"/>
        </w:rPr>
        <w:t xml:space="preserve"> </w:t>
      </w:r>
      <w:r w:rsidRPr="002808EA">
        <w:rPr>
          <w:rFonts w:ascii="Be Vietnam Pro" w:hAnsi="Be Vietnam Pro" w:cs="Arial"/>
          <w:sz w:val="24"/>
          <w:szCs w:val="24"/>
        </w:rPr>
        <w:t>Entwicklung</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touristischer Räume)</w:t>
      </w:r>
    </w:p>
    <w:p w14:paraId="0D49C7DA"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Grundlagen des</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Tourismus in</w:t>
      </w:r>
      <w:r w:rsidR="00B342A3" w:rsidRPr="002808EA">
        <w:rPr>
          <w:rFonts w:ascii="Be Vietnam Pro" w:hAnsi="Be Vietnam Pro" w:cs="Arial"/>
          <w:sz w:val="24"/>
          <w:szCs w:val="24"/>
        </w:rPr>
        <w:t xml:space="preserve"> </w:t>
      </w:r>
      <w:r w:rsidRPr="002808EA">
        <w:rPr>
          <w:rFonts w:ascii="Be Vietnam Pro" w:hAnsi="Be Vietnam Pro" w:cs="Arial"/>
          <w:sz w:val="24"/>
          <w:szCs w:val="24"/>
        </w:rPr>
        <w:t>Brandenburg</w:t>
      </w:r>
    </w:p>
    <w:p w14:paraId="62849D7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Mobilität</w:t>
      </w:r>
    </w:p>
    <w:p w14:paraId="1499723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Touristisch relevante</w:t>
      </w:r>
      <w:r w:rsidR="00B342A3" w:rsidRPr="002808EA">
        <w:rPr>
          <w:rFonts w:ascii="Be Vietnam Pro" w:hAnsi="Be Vietnam Pro" w:cs="Arial"/>
          <w:sz w:val="24"/>
          <w:szCs w:val="24"/>
        </w:rPr>
        <w:t xml:space="preserve"> </w:t>
      </w:r>
      <w:r w:rsidRPr="002808EA">
        <w:rPr>
          <w:rFonts w:ascii="Be Vietnam Pro" w:hAnsi="Be Vietnam Pro" w:cs="Arial"/>
          <w:sz w:val="24"/>
          <w:szCs w:val="24"/>
        </w:rPr>
        <w:t>Infrastruktur</w:t>
      </w:r>
    </w:p>
    <w:p w14:paraId="5DC054B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Tourismuspolitik</w:t>
      </w:r>
    </w:p>
    <w:p w14:paraId="367FDAE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Destinationsmanagement &amp; -entwicklung</w:t>
      </w:r>
    </w:p>
    <w:p w14:paraId="61FDE6F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(strategische Führung,</w:t>
      </w:r>
      <w:r w:rsidR="00B342A3" w:rsidRPr="002808EA">
        <w:rPr>
          <w:rFonts w:ascii="Be Vietnam Pro" w:hAnsi="Be Vietnam Pro" w:cs="Arial"/>
          <w:sz w:val="24"/>
          <w:szCs w:val="24"/>
        </w:rPr>
        <w:t xml:space="preserve"> </w:t>
      </w:r>
      <w:r w:rsidRPr="002808EA">
        <w:rPr>
          <w:rFonts w:ascii="Be Vietnam Pro" w:hAnsi="Be Vietnam Pro" w:cs="Arial"/>
          <w:sz w:val="24"/>
          <w:szCs w:val="24"/>
        </w:rPr>
        <w:t>Vermarktung &amp;</w:t>
      </w:r>
      <w:r w:rsidR="00B342A3" w:rsidRPr="002808EA">
        <w:rPr>
          <w:rFonts w:ascii="Be Vietnam Pro" w:hAnsi="Be Vietnam Pro" w:cs="Arial"/>
          <w:sz w:val="24"/>
          <w:szCs w:val="24"/>
        </w:rPr>
        <w:t xml:space="preserve"> </w:t>
      </w:r>
      <w:r w:rsidRPr="002808EA">
        <w:rPr>
          <w:rFonts w:ascii="Be Vietnam Pro" w:hAnsi="Be Vietnam Pro" w:cs="Arial"/>
          <w:sz w:val="24"/>
          <w:szCs w:val="24"/>
        </w:rPr>
        <w:t>Entwicklung</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touristischer Räume)</w:t>
      </w:r>
    </w:p>
    <w:p w14:paraId="6492BF7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Grundlagen des</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Tourismus in</w:t>
      </w:r>
      <w:r w:rsidR="00B342A3" w:rsidRPr="002808EA">
        <w:rPr>
          <w:rFonts w:ascii="Be Vietnam Pro" w:hAnsi="Be Vietnam Pro" w:cs="Arial"/>
          <w:sz w:val="24"/>
          <w:szCs w:val="24"/>
        </w:rPr>
        <w:t xml:space="preserve"> </w:t>
      </w:r>
      <w:r w:rsidRPr="002808EA">
        <w:rPr>
          <w:rFonts w:ascii="Be Vietnam Pro" w:hAnsi="Be Vietnam Pro" w:cs="Arial"/>
          <w:sz w:val="24"/>
          <w:szCs w:val="24"/>
        </w:rPr>
        <w:t>Brandenburg</w:t>
      </w:r>
    </w:p>
    <w:p w14:paraId="6CC900D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Mobilität</w:t>
      </w:r>
    </w:p>
    <w:p w14:paraId="7633120C"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Touristisch relevante</w:t>
      </w:r>
      <w:r w:rsidR="00B342A3" w:rsidRPr="002808EA">
        <w:rPr>
          <w:rFonts w:ascii="Be Vietnam Pro" w:hAnsi="Be Vietnam Pro" w:cs="Arial"/>
          <w:sz w:val="24"/>
          <w:szCs w:val="24"/>
        </w:rPr>
        <w:t xml:space="preserve"> </w:t>
      </w:r>
      <w:r w:rsidRPr="002808EA">
        <w:rPr>
          <w:rFonts w:ascii="Be Vietnam Pro" w:hAnsi="Be Vietnam Pro" w:cs="Arial"/>
          <w:sz w:val="24"/>
          <w:szCs w:val="24"/>
        </w:rPr>
        <w:t>Infrastruktur</w:t>
      </w:r>
    </w:p>
    <w:p w14:paraId="204848A1" w14:textId="77777777" w:rsidR="00952587" w:rsidRPr="002808EA" w:rsidRDefault="00952587" w:rsidP="00952587">
      <w:pPr>
        <w:rPr>
          <w:rFonts w:ascii="Be Vietnam Pro" w:hAnsi="Be Vietnam Pro" w:cs="Arial"/>
          <w:sz w:val="24"/>
          <w:szCs w:val="24"/>
        </w:rPr>
      </w:pPr>
    </w:p>
    <w:p w14:paraId="1016FC1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fit sind Sie bereits in diesen Themen? *</w:t>
      </w:r>
    </w:p>
    <w:p w14:paraId="5CD2C424" w14:textId="77777777" w:rsidR="00952587" w:rsidRPr="002808EA" w:rsidRDefault="00952587" w:rsidP="00952587">
      <w:pPr>
        <w:rPr>
          <w:rFonts w:ascii="Be Vietnam Pro" w:hAnsi="Be Vietnam Pro" w:cs="Arial"/>
          <w:sz w:val="24"/>
          <w:szCs w:val="24"/>
        </w:rPr>
      </w:pPr>
    </w:p>
    <w:p w14:paraId="4B95642E" w14:textId="77777777" w:rsidR="00841DB3" w:rsidRDefault="00952587" w:rsidP="00841DB3">
      <w:pPr>
        <w:pStyle w:val="Listenabsatz"/>
        <w:numPr>
          <w:ilvl w:val="0"/>
          <w:numId w:val="15"/>
        </w:numPr>
        <w:rPr>
          <w:rFonts w:ascii="Be Vietnam Pro" w:hAnsi="Be Vietnam Pro" w:cs="Arial"/>
          <w:sz w:val="24"/>
          <w:szCs w:val="24"/>
        </w:rPr>
      </w:pPr>
      <w:proofErr w:type="spellStart"/>
      <w:r w:rsidRPr="00841DB3">
        <w:rPr>
          <w:rFonts w:ascii="Be Vietnam Pro" w:hAnsi="Be Vietnam Pro" w:cs="Arial"/>
          <w:sz w:val="24"/>
          <w:szCs w:val="24"/>
        </w:rPr>
        <w:t>Anfänger:in</w:t>
      </w:r>
      <w:proofErr w:type="spellEnd"/>
      <w:r w:rsidRPr="00841DB3">
        <w:rPr>
          <w:rFonts w:ascii="Be Vietnam Pro" w:hAnsi="Be Vietnam Pro" w:cs="Arial"/>
          <w:sz w:val="24"/>
          <w:szCs w:val="24"/>
        </w:rPr>
        <w:t xml:space="preserve"> </w:t>
      </w:r>
    </w:p>
    <w:p w14:paraId="2078E7B0" w14:textId="77777777" w:rsidR="00841DB3" w:rsidRDefault="00952587" w:rsidP="00841DB3">
      <w:pPr>
        <w:pStyle w:val="Listenabsatz"/>
        <w:numPr>
          <w:ilvl w:val="0"/>
          <w:numId w:val="15"/>
        </w:numPr>
        <w:rPr>
          <w:rFonts w:ascii="Be Vietnam Pro" w:hAnsi="Be Vietnam Pro" w:cs="Arial"/>
          <w:sz w:val="24"/>
          <w:szCs w:val="24"/>
        </w:rPr>
      </w:pPr>
      <w:proofErr w:type="spellStart"/>
      <w:r w:rsidRPr="00841DB3">
        <w:rPr>
          <w:rFonts w:ascii="Be Vietnam Pro" w:hAnsi="Be Vietnam Pro" w:cs="Arial"/>
          <w:sz w:val="24"/>
          <w:szCs w:val="24"/>
        </w:rPr>
        <w:t>Fortgeschrittene:r</w:t>
      </w:r>
      <w:proofErr w:type="spellEnd"/>
      <w:r w:rsidRPr="00841DB3">
        <w:rPr>
          <w:rFonts w:ascii="Be Vietnam Pro" w:hAnsi="Be Vietnam Pro" w:cs="Arial"/>
          <w:sz w:val="24"/>
          <w:szCs w:val="24"/>
        </w:rPr>
        <w:t xml:space="preserve"> </w:t>
      </w:r>
    </w:p>
    <w:p w14:paraId="1CBB9097" w14:textId="3D311ED7" w:rsidR="00952587" w:rsidRPr="00841DB3" w:rsidRDefault="00952587" w:rsidP="00841DB3">
      <w:pPr>
        <w:pStyle w:val="Listenabsatz"/>
        <w:numPr>
          <w:ilvl w:val="0"/>
          <w:numId w:val="15"/>
        </w:numPr>
        <w:rPr>
          <w:rFonts w:ascii="Be Vietnam Pro" w:hAnsi="Be Vietnam Pro" w:cs="Arial"/>
          <w:sz w:val="24"/>
          <w:szCs w:val="24"/>
        </w:rPr>
      </w:pPr>
      <w:proofErr w:type="spellStart"/>
      <w:r w:rsidRPr="00841DB3">
        <w:rPr>
          <w:rFonts w:ascii="Be Vietnam Pro" w:hAnsi="Be Vietnam Pro" w:cs="Arial"/>
          <w:sz w:val="24"/>
          <w:szCs w:val="24"/>
        </w:rPr>
        <w:t>Expert:in</w:t>
      </w:r>
      <w:proofErr w:type="spellEnd"/>
    </w:p>
    <w:p w14:paraId="62A6BFD4" w14:textId="77777777" w:rsidR="00952587" w:rsidRPr="002808EA" w:rsidRDefault="00952587" w:rsidP="00952587">
      <w:pPr>
        <w:rPr>
          <w:rFonts w:ascii="Be Vietnam Pro" w:hAnsi="Be Vietnam Pro" w:cs="Arial"/>
          <w:sz w:val="24"/>
          <w:szCs w:val="24"/>
        </w:rPr>
      </w:pPr>
    </w:p>
    <w:p w14:paraId="321A131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Tourismuspolitik</w:t>
      </w:r>
    </w:p>
    <w:p w14:paraId="2D5B227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Destinationsmanagement &amp; -entwicklung</w:t>
      </w:r>
      <w:r w:rsidR="00B342A3" w:rsidRPr="002808EA">
        <w:rPr>
          <w:rFonts w:ascii="Be Vietnam Pro" w:hAnsi="Be Vietnam Pro" w:cs="Arial"/>
          <w:sz w:val="24"/>
          <w:szCs w:val="24"/>
        </w:rPr>
        <w:t xml:space="preserve"> </w:t>
      </w:r>
      <w:r w:rsidRPr="002808EA">
        <w:rPr>
          <w:rFonts w:ascii="Be Vietnam Pro" w:hAnsi="Be Vietnam Pro" w:cs="Arial"/>
          <w:sz w:val="24"/>
          <w:szCs w:val="24"/>
        </w:rPr>
        <w:t>(strategische Führung,</w:t>
      </w:r>
      <w:r w:rsidR="00B342A3" w:rsidRPr="002808EA">
        <w:rPr>
          <w:rFonts w:ascii="Be Vietnam Pro" w:hAnsi="Be Vietnam Pro" w:cs="Arial"/>
          <w:sz w:val="24"/>
          <w:szCs w:val="24"/>
        </w:rPr>
        <w:t xml:space="preserve"> </w:t>
      </w:r>
      <w:r w:rsidRPr="002808EA">
        <w:rPr>
          <w:rFonts w:ascii="Be Vietnam Pro" w:hAnsi="Be Vietnam Pro" w:cs="Arial"/>
          <w:sz w:val="24"/>
          <w:szCs w:val="24"/>
        </w:rPr>
        <w:t>Vermarktung &amp;</w:t>
      </w:r>
      <w:r w:rsidR="00B342A3" w:rsidRPr="002808EA">
        <w:rPr>
          <w:rFonts w:ascii="Be Vietnam Pro" w:hAnsi="Be Vietnam Pro" w:cs="Arial"/>
          <w:sz w:val="24"/>
          <w:szCs w:val="24"/>
        </w:rPr>
        <w:t xml:space="preserve"> </w:t>
      </w:r>
      <w:r w:rsidRPr="002808EA">
        <w:rPr>
          <w:rFonts w:ascii="Be Vietnam Pro" w:hAnsi="Be Vietnam Pro" w:cs="Arial"/>
          <w:sz w:val="24"/>
          <w:szCs w:val="24"/>
        </w:rPr>
        <w:t>Entwicklung</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touristischer Räume)</w:t>
      </w:r>
    </w:p>
    <w:p w14:paraId="1C46D3A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Grundlagen des</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Tourismus in</w:t>
      </w:r>
      <w:r w:rsidR="00B342A3" w:rsidRPr="002808EA">
        <w:rPr>
          <w:rFonts w:ascii="Be Vietnam Pro" w:hAnsi="Be Vietnam Pro" w:cs="Arial"/>
          <w:sz w:val="24"/>
          <w:szCs w:val="24"/>
        </w:rPr>
        <w:t xml:space="preserve"> </w:t>
      </w:r>
      <w:r w:rsidRPr="002808EA">
        <w:rPr>
          <w:rFonts w:ascii="Be Vietnam Pro" w:hAnsi="Be Vietnam Pro" w:cs="Arial"/>
          <w:sz w:val="24"/>
          <w:szCs w:val="24"/>
        </w:rPr>
        <w:t>Brandenburg</w:t>
      </w:r>
    </w:p>
    <w:p w14:paraId="64336B83"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Mobilität</w:t>
      </w:r>
    </w:p>
    <w:p w14:paraId="23B06E5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Touristisch relevante</w:t>
      </w:r>
      <w:r w:rsidR="00B342A3" w:rsidRPr="002808EA">
        <w:rPr>
          <w:rFonts w:ascii="Be Vietnam Pro" w:hAnsi="Be Vietnam Pro" w:cs="Arial"/>
          <w:sz w:val="24"/>
          <w:szCs w:val="24"/>
        </w:rPr>
        <w:t xml:space="preserve"> </w:t>
      </w:r>
      <w:r w:rsidRPr="002808EA">
        <w:rPr>
          <w:rFonts w:ascii="Be Vietnam Pro" w:hAnsi="Be Vietnam Pro" w:cs="Arial"/>
          <w:sz w:val="24"/>
          <w:szCs w:val="24"/>
        </w:rPr>
        <w:t>Infrastruktur</w:t>
      </w:r>
    </w:p>
    <w:p w14:paraId="42869D3B"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Tourismuspolitik</w:t>
      </w:r>
    </w:p>
    <w:p w14:paraId="414ACA2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Destinationsmanagement &amp; -entwicklung(strategische Führung,</w:t>
      </w:r>
      <w:r w:rsidR="00B342A3" w:rsidRPr="002808EA">
        <w:rPr>
          <w:rFonts w:ascii="Be Vietnam Pro" w:hAnsi="Be Vietnam Pro" w:cs="Arial"/>
          <w:sz w:val="24"/>
          <w:szCs w:val="24"/>
        </w:rPr>
        <w:t xml:space="preserve"> </w:t>
      </w:r>
      <w:r w:rsidRPr="002808EA">
        <w:rPr>
          <w:rFonts w:ascii="Be Vietnam Pro" w:hAnsi="Be Vietnam Pro" w:cs="Arial"/>
          <w:sz w:val="24"/>
          <w:szCs w:val="24"/>
        </w:rPr>
        <w:t>Vermarktung &amp;</w:t>
      </w:r>
      <w:r w:rsidR="00B342A3" w:rsidRPr="002808EA">
        <w:rPr>
          <w:rFonts w:ascii="Be Vietnam Pro" w:hAnsi="Be Vietnam Pro" w:cs="Arial"/>
          <w:sz w:val="24"/>
          <w:szCs w:val="24"/>
        </w:rPr>
        <w:t xml:space="preserve"> </w:t>
      </w:r>
      <w:r w:rsidRPr="002808EA">
        <w:rPr>
          <w:rFonts w:ascii="Be Vietnam Pro" w:hAnsi="Be Vietnam Pro" w:cs="Arial"/>
          <w:sz w:val="24"/>
          <w:szCs w:val="24"/>
        </w:rPr>
        <w:t>Entwicklung</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touristischer Räume)</w:t>
      </w:r>
    </w:p>
    <w:p w14:paraId="6D3A45AF"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Grundlagen des</w:t>
      </w:r>
      <w:r w:rsidR="00B342A3" w:rsidRPr="002808EA">
        <w:rPr>
          <w:rFonts w:ascii="Be Vietnam Pro" w:hAnsi="Be Vietnam Pro" w:cs="Arial"/>
          <w:sz w:val="24"/>
          <w:szCs w:val="24"/>
        </w:rPr>
        <w:t xml:space="preserve"> </w:t>
      </w:r>
      <w:r w:rsidRPr="002808EA">
        <w:rPr>
          <w:rFonts w:ascii="Be Vietnam Pro" w:hAnsi="Be Vietnam Pro" w:cs="Arial"/>
          <w:sz w:val="24"/>
          <w:szCs w:val="24"/>
        </w:rPr>
        <w:t>Tourismus in</w:t>
      </w:r>
      <w:r w:rsidR="00B342A3" w:rsidRPr="002808EA">
        <w:rPr>
          <w:rFonts w:ascii="Be Vietnam Pro" w:hAnsi="Be Vietnam Pro" w:cs="Arial"/>
          <w:sz w:val="24"/>
          <w:szCs w:val="24"/>
        </w:rPr>
        <w:t xml:space="preserve"> </w:t>
      </w:r>
      <w:r w:rsidRPr="002808EA">
        <w:rPr>
          <w:rFonts w:ascii="Be Vietnam Pro" w:hAnsi="Be Vietnam Pro" w:cs="Arial"/>
          <w:sz w:val="24"/>
          <w:szCs w:val="24"/>
        </w:rPr>
        <w:t>Brandenburg</w:t>
      </w:r>
    </w:p>
    <w:p w14:paraId="6F902CA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Mobilität</w:t>
      </w:r>
    </w:p>
    <w:p w14:paraId="090DFA0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Touristisch relevante</w:t>
      </w:r>
      <w:r w:rsidR="00B342A3" w:rsidRPr="002808EA">
        <w:rPr>
          <w:rFonts w:ascii="Be Vietnam Pro" w:hAnsi="Be Vietnam Pro" w:cs="Arial"/>
          <w:sz w:val="24"/>
          <w:szCs w:val="24"/>
        </w:rPr>
        <w:t xml:space="preserve"> </w:t>
      </w:r>
      <w:r w:rsidRPr="002808EA">
        <w:rPr>
          <w:rFonts w:ascii="Be Vietnam Pro" w:hAnsi="Be Vietnam Pro" w:cs="Arial"/>
          <w:sz w:val="24"/>
          <w:szCs w:val="24"/>
        </w:rPr>
        <w:t>Infrastruktur</w:t>
      </w:r>
    </w:p>
    <w:p w14:paraId="783DC604" w14:textId="77777777" w:rsidR="00952587" w:rsidRPr="002808EA" w:rsidRDefault="00952587" w:rsidP="00952587">
      <w:pPr>
        <w:rPr>
          <w:rFonts w:ascii="Be Vietnam Pro" w:hAnsi="Be Vietnam Pro" w:cs="Arial"/>
          <w:sz w:val="24"/>
          <w:szCs w:val="24"/>
        </w:rPr>
      </w:pPr>
    </w:p>
    <w:p w14:paraId="74E281BC"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Im Fokus Ihres Handelns steht natürlich Ihr eigener Betrieb. Können wir Ihnen an dieser Stelle Hilfestellungen zu verschiedenen Themen anbieten, welche einen Fokus auf Ihr Unternehmen legen? Wir haben hier die folgenden Themen gefunden.</w:t>
      </w:r>
    </w:p>
    <w:p w14:paraId="3097F3EC" w14:textId="77777777" w:rsidR="00952587" w:rsidRPr="002808EA" w:rsidRDefault="00952587" w:rsidP="00952587">
      <w:pPr>
        <w:rPr>
          <w:rFonts w:ascii="Be Vietnam Pro" w:hAnsi="Be Vietnam Pro" w:cs="Arial"/>
          <w:sz w:val="24"/>
          <w:szCs w:val="24"/>
        </w:rPr>
      </w:pPr>
    </w:p>
    <w:p w14:paraId="50756A7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Markieren Sie nur ein Oval pro Zeile.</w:t>
      </w:r>
    </w:p>
    <w:p w14:paraId="438341BC"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Wie hoch ist Ihr Interesse an Weiterbildungsmaßnahmen zu den folgenden</w:t>
      </w:r>
      <w:r w:rsidR="00B342A3" w:rsidRPr="002808EA">
        <w:rPr>
          <w:rFonts w:ascii="Be Vietnam Pro" w:hAnsi="Be Vietnam Pro" w:cs="Arial"/>
          <w:sz w:val="24"/>
          <w:szCs w:val="24"/>
        </w:rPr>
        <w:t xml:space="preserve"> </w:t>
      </w:r>
      <w:r w:rsidRPr="002808EA">
        <w:rPr>
          <w:rFonts w:ascii="Be Vietnam Pro" w:hAnsi="Be Vietnam Pro" w:cs="Arial"/>
          <w:sz w:val="24"/>
          <w:szCs w:val="24"/>
        </w:rPr>
        <w:t>Themen:</w:t>
      </w:r>
    </w:p>
    <w:p w14:paraId="1D7D9A99" w14:textId="77777777" w:rsidR="00952587" w:rsidRPr="002808EA" w:rsidRDefault="00952587" w:rsidP="00952587">
      <w:pPr>
        <w:rPr>
          <w:rFonts w:ascii="Be Vietnam Pro" w:hAnsi="Be Vietnam Pro" w:cs="Arial"/>
          <w:sz w:val="24"/>
          <w:szCs w:val="24"/>
        </w:rPr>
      </w:pPr>
    </w:p>
    <w:p w14:paraId="76A09620" w14:textId="77777777" w:rsidR="00B342A3" w:rsidRPr="002808EA" w:rsidRDefault="00952587" w:rsidP="00B342A3">
      <w:pPr>
        <w:pStyle w:val="Listenabsatz"/>
        <w:numPr>
          <w:ilvl w:val="0"/>
          <w:numId w:val="7"/>
        </w:numPr>
        <w:rPr>
          <w:rFonts w:ascii="Be Vietnam Pro" w:hAnsi="Be Vietnam Pro" w:cs="Arial"/>
          <w:sz w:val="24"/>
          <w:szCs w:val="24"/>
        </w:rPr>
      </w:pPr>
      <w:r w:rsidRPr="002808EA">
        <w:rPr>
          <w:rFonts w:ascii="Be Vietnam Pro" w:hAnsi="Be Vietnam Pro" w:cs="Arial"/>
          <w:sz w:val="24"/>
          <w:szCs w:val="24"/>
        </w:rPr>
        <w:t>Interessiert</w:t>
      </w:r>
    </w:p>
    <w:p w14:paraId="09AC52D3" w14:textId="77777777" w:rsidR="00B342A3" w:rsidRPr="002808EA" w:rsidRDefault="00952587" w:rsidP="00B342A3">
      <w:pPr>
        <w:pStyle w:val="Listenabsatz"/>
        <w:numPr>
          <w:ilvl w:val="0"/>
          <w:numId w:val="7"/>
        </w:numPr>
        <w:rPr>
          <w:rFonts w:ascii="Be Vietnam Pro" w:hAnsi="Be Vietnam Pro" w:cs="Arial"/>
          <w:sz w:val="24"/>
          <w:szCs w:val="24"/>
        </w:rPr>
      </w:pPr>
      <w:r w:rsidRPr="002808EA">
        <w:rPr>
          <w:rFonts w:ascii="Be Vietnam Pro" w:hAnsi="Be Vietnam Pro" w:cs="Arial"/>
          <w:sz w:val="24"/>
          <w:szCs w:val="24"/>
        </w:rPr>
        <w:t>Neutral</w:t>
      </w:r>
    </w:p>
    <w:p w14:paraId="32F20C3F" w14:textId="77777777" w:rsidR="00952587" w:rsidRPr="002808EA" w:rsidRDefault="00952587" w:rsidP="00B342A3">
      <w:pPr>
        <w:pStyle w:val="Listenabsatz"/>
        <w:numPr>
          <w:ilvl w:val="0"/>
          <w:numId w:val="7"/>
        </w:numPr>
        <w:rPr>
          <w:rFonts w:ascii="Be Vietnam Pro" w:hAnsi="Be Vietnam Pro" w:cs="Arial"/>
          <w:sz w:val="24"/>
          <w:szCs w:val="24"/>
        </w:rPr>
      </w:pPr>
      <w:r w:rsidRPr="002808EA">
        <w:rPr>
          <w:rFonts w:ascii="Be Vietnam Pro" w:hAnsi="Be Vietnam Pro" w:cs="Arial"/>
          <w:sz w:val="24"/>
          <w:szCs w:val="24"/>
        </w:rPr>
        <w:t>Nicht interessiert</w:t>
      </w:r>
    </w:p>
    <w:p w14:paraId="0ACC8B15" w14:textId="77777777" w:rsidR="00952587" w:rsidRPr="002808EA" w:rsidRDefault="00952587" w:rsidP="00952587">
      <w:pPr>
        <w:rPr>
          <w:rFonts w:ascii="Be Vietnam Pro" w:hAnsi="Be Vietnam Pro" w:cs="Arial"/>
          <w:sz w:val="24"/>
          <w:szCs w:val="24"/>
        </w:rPr>
      </w:pPr>
    </w:p>
    <w:p w14:paraId="64004EF6"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Unternehmensführung</w:t>
      </w:r>
    </w:p>
    <w:p w14:paraId="7AE22541"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Fachkräfte (-gewinnung)</w:t>
      </w:r>
    </w:p>
    <w:p w14:paraId="50BC326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Marketing &amp; Marke</w:t>
      </w:r>
    </w:p>
    <w:p w14:paraId="5EE6D37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Kunden &amp; Zielgruppen</w:t>
      </w:r>
    </w:p>
    <w:p w14:paraId="584B569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Vertrieb</w:t>
      </w:r>
    </w:p>
    <w:p w14:paraId="5D45E14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Internationalisierung</w:t>
      </w:r>
    </w:p>
    <w:p w14:paraId="5CE1503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Recht</w:t>
      </w:r>
    </w:p>
    <w:p w14:paraId="4AD02B5F"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Architektur &amp;</w:t>
      </w:r>
      <w:r w:rsidR="002775A1" w:rsidRPr="002808EA">
        <w:rPr>
          <w:rFonts w:ascii="Be Vietnam Pro" w:hAnsi="Be Vietnam Pro" w:cs="Arial"/>
          <w:sz w:val="24"/>
          <w:szCs w:val="24"/>
        </w:rPr>
        <w:t xml:space="preserve"> </w:t>
      </w:r>
      <w:r w:rsidRPr="002808EA">
        <w:rPr>
          <w:rFonts w:ascii="Be Vietnam Pro" w:hAnsi="Be Vietnam Pro" w:cs="Arial"/>
          <w:sz w:val="24"/>
          <w:szCs w:val="24"/>
        </w:rPr>
        <w:t>Baukultur</w:t>
      </w:r>
    </w:p>
    <w:p w14:paraId="2F1CB4FA" w14:textId="77777777" w:rsidR="00952587" w:rsidRPr="002808EA" w:rsidRDefault="00952587" w:rsidP="00952587">
      <w:pPr>
        <w:rPr>
          <w:rFonts w:ascii="Be Vietnam Pro" w:hAnsi="Be Vietnam Pro" w:cs="Arial"/>
          <w:sz w:val="24"/>
          <w:szCs w:val="24"/>
        </w:rPr>
      </w:pPr>
    </w:p>
    <w:p w14:paraId="7B57B003"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Themen im Brandenburg-Tourismus</w:t>
      </w:r>
    </w:p>
    <w:p w14:paraId="6E085115" w14:textId="77777777" w:rsidR="00952587" w:rsidRPr="002808EA" w:rsidRDefault="00952587" w:rsidP="00952587">
      <w:pPr>
        <w:rPr>
          <w:rFonts w:ascii="Be Vietnam Pro" w:hAnsi="Be Vietnam Pro" w:cs="Arial"/>
          <w:sz w:val="24"/>
          <w:szCs w:val="24"/>
        </w:rPr>
      </w:pPr>
    </w:p>
    <w:p w14:paraId="501B855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Abschließend würden wir gerne noch von Ihnen wissen, wie viel Interesse</w:t>
      </w:r>
    </w:p>
    <w:p w14:paraId="4AD75E67" w14:textId="77777777" w:rsidR="00952587" w:rsidRPr="002808EA" w:rsidRDefault="00952587" w:rsidP="00952587">
      <w:pPr>
        <w:rPr>
          <w:rFonts w:ascii="Be Vietnam Pro" w:hAnsi="Be Vietnam Pro" w:cs="Arial"/>
          <w:sz w:val="24"/>
          <w:szCs w:val="24"/>
        </w:rPr>
      </w:pPr>
    </w:p>
    <w:p w14:paraId="434D82AA"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Sie an Themen rund um die verschiedenen Themen des Brandenburg-</w:t>
      </w:r>
    </w:p>
    <w:p w14:paraId="0F9A872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Tourismus haben:</w:t>
      </w:r>
    </w:p>
    <w:p w14:paraId="363FC360" w14:textId="77777777" w:rsidR="002775A1" w:rsidRPr="002808EA" w:rsidRDefault="002775A1" w:rsidP="00952587">
      <w:pPr>
        <w:rPr>
          <w:rFonts w:ascii="Be Vietnam Pro" w:hAnsi="Be Vietnam Pro" w:cs="Arial"/>
          <w:sz w:val="24"/>
          <w:szCs w:val="24"/>
        </w:rPr>
      </w:pPr>
    </w:p>
    <w:p w14:paraId="47371C6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fit sind Sie bereits in diesen Themen? *</w:t>
      </w:r>
    </w:p>
    <w:p w14:paraId="28499627" w14:textId="77777777" w:rsidR="00952587" w:rsidRPr="002808EA" w:rsidRDefault="00952587" w:rsidP="00952587">
      <w:pPr>
        <w:rPr>
          <w:rFonts w:ascii="Be Vietnam Pro" w:hAnsi="Be Vietnam Pro" w:cs="Arial"/>
          <w:sz w:val="24"/>
          <w:szCs w:val="24"/>
        </w:rPr>
      </w:pPr>
    </w:p>
    <w:p w14:paraId="2A121DE0" w14:textId="77777777" w:rsidR="00B342A3" w:rsidRPr="002808EA" w:rsidRDefault="00952587" w:rsidP="00B342A3">
      <w:pPr>
        <w:pStyle w:val="Listenabsatz"/>
        <w:numPr>
          <w:ilvl w:val="0"/>
          <w:numId w:val="8"/>
        </w:numPr>
        <w:rPr>
          <w:rFonts w:ascii="Be Vietnam Pro" w:hAnsi="Be Vietnam Pro" w:cs="Arial"/>
          <w:sz w:val="24"/>
          <w:szCs w:val="24"/>
        </w:rPr>
      </w:pPr>
      <w:proofErr w:type="spellStart"/>
      <w:r w:rsidRPr="002808EA">
        <w:rPr>
          <w:rFonts w:ascii="Be Vietnam Pro" w:hAnsi="Be Vietnam Pro" w:cs="Arial"/>
          <w:sz w:val="24"/>
          <w:szCs w:val="24"/>
        </w:rPr>
        <w:t>Anfänger:in</w:t>
      </w:r>
      <w:proofErr w:type="spellEnd"/>
    </w:p>
    <w:p w14:paraId="1410EDB3" w14:textId="77777777" w:rsidR="00B342A3" w:rsidRPr="002808EA" w:rsidRDefault="00952587" w:rsidP="00B342A3">
      <w:pPr>
        <w:pStyle w:val="Listenabsatz"/>
        <w:numPr>
          <w:ilvl w:val="0"/>
          <w:numId w:val="8"/>
        </w:numPr>
        <w:rPr>
          <w:rFonts w:ascii="Be Vietnam Pro" w:hAnsi="Be Vietnam Pro" w:cs="Arial"/>
          <w:sz w:val="24"/>
          <w:szCs w:val="24"/>
        </w:rPr>
      </w:pPr>
      <w:proofErr w:type="spellStart"/>
      <w:r w:rsidRPr="002808EA">
        <w:rPr>
          <w:rFonts w:ascii="Be Vietnam Pro" w:hAnsi="Be Vietnam Pro" w:cs="Arial"/>
          <w:sz w:val="24"/>
          <w:szCs w:val="24"/>
        </w:rPr>
        <w:t>Fortgeschrittene:r</w:t>
      </w:r>
      <w:proofErr w:type="spellEnd"/>
    </w:p>
    <w:p w14:paraId="687B9EE7" w14:textId="77777777" w:rsidR="00952587" w:rsidRPr="002808EA" w:rsidRDefault="00952587" w:rsidP="00B342A3">
      <w:pPr>
        <w:pStyle w:val="Listenabsatz"/>
        <w:numPr>
          <w:ilvl w:val="0"/>
          <w:numId w:val="8"/>
        </w:numPr>
        <w:rPr>
          <w:rFonts w:ascii="Be Vietnam Pro" w:hAnsi="Be Vietnam Pro" w:cs="Arial"/>
          <w:sz w:val="24"/>
          <w:szCs w:val="24"/>
        </w:rPr>
      </w:pPr>
      <w:proofErr w:type="spellStart"/>
      <w:r w:rsidRPr="002808EA">
        <w:rPr>
          <w:rFonts w:ascii="Be Vietnam Pro" w:hAnsi="Be Vietnam Pro" w:cs="Arial"/>
          <w:sz w:val="24"/>
          <w:szCs w:val="24"/>
        </w:rPr>
        <w:t>Expert:in</w:t>
      </w:r>
      <w:proofErr w:type="spellEnd"/>
    </w:p>
    <w:p w14:paraId="698BEA91" w14:textId="77777777" w:rsidR="00952587" w:rsidRPr="002808EA" w:rsidRDefault="00952587" w:rsidP="00952587">
      <w:pPr>
        <w:rPr>
          <w:rFonts w:ascii="Be Vietnam Pro" w:hAnsi="Be Vietnam Pro" w:cs="Arial"/>
          <w:sz w:val="24"/>
          <w:szCs w:val="24"/>
        </w:rPr>
      </w:pPr>
    </w:p>
    <w:p w14:paraId="37B2B70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Unternehmensführung</w:t>
      </w:r>
    </w:p>
    <w:p w14:paraId="5E249F7F"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Fachkräfte (-gewinnung)</w:t>
      </w:r>
    </w:p>
    <w:p w14:paraId="3E07B31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Marketing &amp; Marke</w:t>
      </w:r>
    </w:p>
    <w:p w14:paraId="486D442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Kunden &amp; Zielgruppen</w:t>
      </w:r>
    </w:p>
    <w:p w14:paraId="22DD6A9C"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Vertrieb</w:t>
      </w:r>
    </w:p>
    <w:p w14:paraId="234FAA9B"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Internationalisierung</w:t>
      </w:r>
    </w:p>
    <w:p w14:paraId="4250BE2C"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Recht</w:t>
      </w:r>
    </w:p>
    <w:p w14:paraId="2E9C6AD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Architektur &amp;</w:t>
      </w:r>
      <w:r w:rsidR="00B342A3" w:rsidRPr="002808EA">
        <w:rPr>
          <w:rFonts w:ascii="Be Vietnam Pro" w:hAnsi="Be Vietnam Pro" w:cs="Arial"/>
          <w:sz w:val="24"/>
          <w:szCs w:val="24"/>
        </w:rPr>
        <w:t xml:space="preserve"> </w:t>
      </w:r>
      <w:r w:rsidRPr="002808EA">
        <w:rPr>
          <w:rFonts w:ascii="Be Vietnam Pro" w:hAnsi="Be Vietnam Pro" w:cs="Arial"/>
          <w:sz w:val="24"/>
          <w:szCs w:val="24"/>
        </w:rPr>
        <w:t>Baukultur</w:t>
      </w:r>
    </w:p>
    <w:p w14:paraId="41BC61B3" w14:textId="77777777" w:rsidR="00952587" w:rsidRPr="002808EA" w:rsidRDefault="00952587" w:rsidP="00952587">
      <w:pPr>
        <w:rPr>
          <w:rFonts w:ascii="Be Vietnam Pro" w:hAnsi="Be Vietnam Pro" w:cs="Arial"/>
          <w:sz w:val="24"/>
          <w:szCs w:val="24"/>
        </w:rPr>
      </w:pPr>
    </w:p>
    <w:p w14:paraId="72FCD974"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hoch ist Ihr Interesse an Weiterbildungsmaßnahmen zu den folgenden</w:t>
      </w:r>
    </w:p>
    <w:p w14:paraId="692F37A4"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Themen:</w:t>
      </w:r>
    </w:p>
    <w:p w14:paraId="53767C33" w14:textId="77777777" w:rsidR="00952587" w:rsidRPr="002808EA" w:rsidRDefault="00952587" w:rsidP="00952587">
      <w:pPr>
        <w:rPr>
          <w:rFonts w:ascii="Be Vietnam Pro" w:hAnsi="Be Vietnam Pro" w:cs="Arial"/>
          <w:sz w:val="24"/>
          <w:szCs w:val="24"/>
        </w:rPr>
      </w:pPr>
    </w:p>
    <w:p w14:paraId="03878068" w14:textId="77777777" w:rsidR="00B342A3" w:rsidRPr="002808EA" w:rsidRDefault="00952587" w:rsidP="00B342A3">
      <w:pPr>
        <w:pStyle w:val="Listenabsatz"/>
        <w:numPr>
          <w:ilvl w:val="0"/>
          <w:numId w:val="9"/>
        </w:numPr>
        <w:rPr>
          <w:rFonts w:ascii="Be Vietnam Pro" w:hAnsi="Be Vietnam Pro" w:cs="Arial"/>
          <w:sz w:val="24"/>
          <w:szCs w:val="24"/>
        </w:rPr>
      </w:pPr>
      <w:r w:rsidRPr="002808EA">
        <w:rPr>
          <w:rFonts w:ascii="Be Vietnam Pro" w:hAnsi="Be Vietnam Pro" w:cs="Arial"/>
          <w:sz w:val="24"/>
          <w:szCs w:val="24"/>
        </w:rPr>
        <w:t>Interessiert</w:t>
      </w:r>
    </w:p>
    <w:p w14:paraId="0055BB06" w14:textId="77777777" w:rsidR="00B342A3" w:rsidRPr="002808EA" w:rsidRDefault="00952587" w:rsidP="00B342A3">
      <w:pPr>
        <w:pStyle w:val="Listenabsatz"/>
        <w:numPr>
          <w:ilvl w:val="0"/>
          <w:numId w:val="9"/>
        </w:numPr>
        <w:rPr>
          <w:rFonts w:ascii="Be Vietnam Pro" w:hAnsi="Be Vietnam Pro" w:cs="Arial"/>
          <w:sz w:val="24"/>
          <w:szCs w:val="24"/>
        </w:rPr>
      </w:pPr>
      <w:r w:rsidRPr="002808EA">
        <w:rPr>
          <w:rFonts w:ascii="Be Vietnam Pro" w:hAnsi="Be Vietnam Pro" w:cs="Arial"/>
          <w:sz w:val="24"/>
          <w:szCs w:val="24"/>
        </w:rPr>
        <w:t>Neutral</w:t>
      </w:r>
    </w:p>
    <w:p w14:paraId="73F49338" w14:textId="77777777" w:rsidR="00952587" w:rsidRPr="002808EA" w:rsidRDefault="00952587" w:rsidP="00B342A3">
      <w:pPr>
        <w:pStyle w:val="Listenabsatz"/>
        <w:numPr>
          <w:ilvl w:val="0"/>
          <w:numId w:val="9"/>
        </w:numPr>
        <w:rPr>
          <w:rFonts w:ascii="Be Vietnam Pro" w:hAnsi="Be Vietnam Pro" w:cs="Arial"/>
          <w:sz w:val="24"/>
          <w:szCs w:val="24"/>
        </w:rPr>
      </w:pPr>
      <w:r w:rsidRPr="002808EA">
        <w:rPr>
          <w:rFonts w:ascii="Be Vietnam Pro" w:hAnsi="Be Vietnam Pro" w:cs="Arial"/>
          <w:sz w:val="24"/>
          <w:szCs w:val="24"/>
        </w:rPr>
        <w:t>Nicht interessiert</w:t>
      </w:r>
    </w:p>
    <w:p w14:paraId="08C0B479" w14:textId="77777777" w:rsidR="00952587" w:rsidRPr="002808EA" w:rsidRDefault="00952587" w:rsidP="00952587">
      <w:pPr>
        <w:rPr>
          <w:rFonts w:ascii="Be Vietnam Pro" w:hAnsi="Be Vietnam Pro" w:cs="Arial"/>
          <w:sz w:val="24"/>
          <w:szCs w:val="24"/>
        </w:rPr>
      </w:pPr>
    </w:p>
    <w:p w14:paraId="63D841D3"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Industriekultur</w:t>
      </w:r>
    </w:p>
    <w:p w14:paraId="7A621A8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Kreativtourismus</w:t>
      </w:r>
    </w:p>
    <w:p w14:paraId="209FEBC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Naturtourismus</w:t>
      </w:r>
    </w:p>
    <w:p w14:paraId="3225298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Wassertourismus</w:t>
      </w:r>
    </w:p>
    <w:p w14:paraId="56B7F484"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Radtourismus</w:t>
      </w:r>
    </w:p>
    <w:p w14:paraId="6A2C542D"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Wandertourismus</w:t>
      </w:r>
    </w:p>
    <w:p w14:paraId="41A63596" w14:textId="77777777" w:rsidR="00952587" w:rsidRPr="002808EA" w:rsidRDefault="00952587" w:rsidP="00952587">
      <w:pPr>
        <w:rPr>
          <w:rFonts w:ascii="Be Vietnam Pro" w:hAnsi="Be Vietnam Pro" w:cs="Arial"/>
          <w:sz w:val="24"/>
          <w:szCs w:val="24"/>
        </w:rPr>
      </w:pPr>
    </w:p>
    <w:p w14:paraId="2062A34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Weitere Themen</w:t>
      </w:r>
    </w:p>
    <w:p w14:paraId="031E5780" w14:textId="77777777" w:rsidR="00952587" w:rsidRPr="002808EA" w:rsidRDefault="00952587" w:rsidP="00952587">
      <w:pPr>
        <w:rPr>
          <w:rFonts w:ascii="Be Vietnam Pro" w:hAnsi="Be Vietnam Pro" w:cs="Arial"/>
          <w:sz w:val="24"/>
          <w:szCs w:val="24"/>
        </w:rPr>
      </w:pPr>
    </w:p>
    <w:p w14:paraId="3E0F7D4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Gibt es weitere Themen, welche Sie für den Erfolg Ihres Unternehmens oder für</w:t>
      </w:r>
      <w:r w:rsidR="00B342A3" w:rsidRPr="002808EA">
        <w:rPr>
          <w:rFonts w:ascii="Be Vietnam Pro" w:hAnsi="Be Vietnam Pro" w:cs="Arial"/>
          <w:sz w:val="24"/>
          <w:szCs w:val="24"/>
        </w:rPr>
        <w:t xml:space="preserve"> </w:t>
      </w:r>
      <w:r w:rsidRPr="002808EA">
        <w:rPr>
          <w:rFonts w:ascii="Be Vietnam Pro" w:hAnsi="Be Vietnam Pro" w:cs="Arial"/>
          <w:sz w:val="24"/>
          <w:szCs w:val="24"/>
        </w:rPr>
        <w:t>Ihre persönliche Weiterentwicklung als relevant erachten?</w:t>
      </w:r>
    </w:p>
    <w:p w14:paraId="7345D3F9" w14:textId="77777777" w:rsidR="00952587" w:rsidRPr="002808EA" w:rsidRDefault="00952587" w:rsidP="00952587">
      <w:pPr>
        <w:rPr>
          <w:rFonts w:ascii="Be Vietnam Pro" w:hAnsi="Be Vietnam Pro" w:cs="Arial"/>
          <w:sz w:val="24"/>
          <w:szCs w:val="24"/>
        </w:rPr>
      </w:pPr>
    </w:p>
    <w:p w14:paraId="58E1FDBA"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Natürlich wollen Sie Erarbeitetes auch in die Praxis umsetzen. Manchmal ist</w:t>
      </w:r>
      <w:r w:rsidR="00B342A3" w:rsidRPr="002808EA">
        <w:rPr>
          <w:rFonts w:ascii="Be Vietnam Pro" w:hAnsi="Be Vietnam Pro" w:cs="Arial"/>
          <w:sz w:val="24"/>
          <w:szCs w:val="24"/>
        </w:rPr>
        <w:t xml:space="preserve"> </w:t>
      </w:r>
      <w:r w:rsidRPr="002808EA">
        <w:rPr>
          <w:rFonts w:ascii="Be Vietnam Pro" w:hAnsi="Be Vietnam Pro" w:cs="Arial"/>
          <w:sz w:val="24"/>
          <w:szCs w:val="24"/>
        </w:rPr>
        <w:t>dies aber gar nicht so einfach. Dürfen wir Sie fragen, wie Ihnen das gelingt</w:t>
      </w:r>
      <w:r w:rsidR="00B342A3" w:rsidRPr="002808EA">
        <w:rPr>
          <w:rFonts w:ascii="Be Vietnam Pro" w:hAnsi="Be Vietnam Pro" w:cs="Arial"/>
          <w:sz w:val="24"/>
          <w:szCs w:val="24"/>
        </w:rPr>
        <w:t xml:space="preserve"> </w:t>
      </w:r>
      <w:r w:rsidRPr="002808EA">
        <w:rPr>
          <w:rFonts w:ascii="Be Vietnam Pro" w:hAnsi="Be Vietnam Pro" w:cs="Arial"/>
          <w:sz w:val="24"/>
          <w:szCs w:val="24"/>
        </w:rPr>
        <w:t>und wie wir dazu beitragen können, Ihnen die Umsetzung zu erleichtern?</w:t>
      </w:r>
    </w:p>
    <w:p w14:paraId="70CFB597" w14:textId="77777777" w:rsidR="00952587" w:rsidRPr="002808EA" w:rsidRDefault="00952587" w:rsidP="00952587">
      <w:pPr>
        <w:rPr>
          <w:rFonts w:ascii="Be Vietnam Pro" w:hAnsi="Be Vietnam Pro" w:cs="Arial"/>
          <w:sz w:val="24"/>
          <w:szCs w:val="24"/>
        </w:rPr>
      </w:pPr>
    </w:p>
    <w:p w14:paraId="6B7646B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fit sind Sie bereits in diesen Themen? *</w:t>
      </w:r>
    </w:p>
    <w:p w14:paraId="33837A7A" w14:textId="77777777" w:rsidR="00952587" w:rsidRPr="002808EA" w:rsidRDefault="00952587" w:rsidP="00952587">
      <w:pPr>
        <w:rPr>
          <w:rFonts w:ascii="Be Vietnam Pro" w:hAnsi="Be Vietnam Pro" w:cs="Arial"/>
          <w:sz w:val="24"/>
          <w:szCs w:val="24"/>
        </w:rPr>
      </w:pPr>
    </w:p>
    <w:p w14:paraId="55FE6360" w14:textId="77777777" w:rsidR="00B342A3" w:rsidRPr="002808EA" w:rsidRDefault="00952587" w:rsidP="00B342A3">
      <w:pPr>
        <w:pStyle w:val="Listenabsatz"/>
        <w:numPr>
          <w:ilvl w:val="0"/>
          <w:numId w:val="10"/>
        </w:numPr>
        <w:rPr>
          <w:rFonts w:ascii="Be Vietnam Pro" w:hAnsi="Be Vietnam Pro" w:cs="Arial"/>
          <w:sz w:val="24"/>
          <w:szCs w:val="24"/>
        </w:rPr>
      </w:pPr>
      <w:proofErr w:type="spellStart"/>
      <w:r w:rsidRPr="002808EA">
        <w:rPr>
          <w:rFonts w:ascii="Be Vietnam Pro" w:hAnsi="Be Vietnam Pro" w:cs="Arial"/>
          <w:sz w:val="24"/>
          <w:szCs w:val="24"/>
        </w:rPr>
        <w:t>Anfänger:in</w:t>
      </w:r>
      <w:proofErr w:type="spellEnd"/>
    </w:p>
    <w:p w14:paraId="1B37378A" w14:textId="77777777" w:rsidR="00B342A3" w:rsidRPr="002808EA" w:rsidRDefault="00952587" w:rsidP="00B342A3">
      <w:pPr>
        <w:pStyle w:val="Listenabsatz"/>
        <w:numPr>
          <w:ilvl w:val="0"/>
          <w:numId w:val="10"/>
        </w:numPr>
        <w:rPr>
          <w:rFonts w:ascii="Be Vietnam Pro" w:hAnsi="Be Vietnam Pro" w:cs="Arial"/>
          <w:sz w:val="24"/>
          <w:szCs w:val="24"/>
        </w:rPr>
      </w:pPr>
      <w:proofErr w:type="spellStart"/>
      <w:r w:rsidRPr="002808EA">
        <w:rPr>
          <w:rFonts w:ascii="Be Vietnam Pro" w:hAnsi="Be Vietnam Pro" w:cs="Arial"/>
          <w:sz w:val="24"/>
          <w:szCs w:val="24"/>
        </w:rPr>
        <w:t>Fortgeschrittene:r</w:t>
      </w:r>
      <w:proofErr w:type="spellEnd"/>
    </w:p>
    <w:p w14:paraId="305A5E8F" w14:textId="77777777" w:rsidR="00952587" w:rsidRPr="002808EA" w:rsidRDefault="00952587" w:rsidP="00B342A3">
      <w:pPr>
        <w:pStyle w:val="Listenabsatz"/>
        <w:numPr>
          <w:ilvl w:val="0"/>
          <w:numId w:val="10"/>
        </w:numPr>
        <w:rPr>
          <w:rFonts w:ascii="Be Vietnam Pro" w:hAnsi="Be Vietnam Pro" w:cs="Arial"/>
          <w:sz w:val="24"/>
          <w:szCs w:val="24"/>
        </w:rPr>
      </w:pPr>
      <w:proofErr w:type="spellStart"/>
      <w:r w:rsidRPr="002808EA">
        <w:rPr>
          <w:rFonts w:ascii="Be Vietnam Pro" w:hAnsi="Be Vietnam Pro" w:cs="Arial"/>
          <w:sz w:val="24"/>
          <w:szCs w:val="24"/>
        </w:rPr>
        <w:t>Expert:in</w:t>
      </w:r>
      <w:proofErr w:type="spellEnd"/>
    </w:p>
    <w:p w14:paraId="15EA5AFC" w14:textId="77777777" w:rsidR="00952587" w:rsidRPr="002808EA" w:rsidRDefault="00952587" w:rsidP="00952587">
      <w:pPr>
        <w:rPr>
          <w:rFonts w:ascii="Be Vietnam Pro" w:hAnsi="Be Vietnam Pro" w:cs="Arial"/>
          <w:sz w:val="24"/>
          <w:szCs w:val="24"/>
        </w:rPr>
      </w:pPr>
    </w:p>
    <w:p w14:paraId="5AB13084"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Industriekultur</w:t>
      </w:r>
    </w:p>
    <w:p w14:paraId="5A9F0FEB"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Kreativtourismus</w:t>
      </w:r>
    </w:p>
    <w:p w14:paraId="23328DA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Naturtourismus</w:t>
      </w:r>
    </w:p>
    <w:p w14:paraId="65710CF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Wassertourismus</w:t>
      </w:r>
    </w:p>
    <w:p w14:paraId="3D0C577F"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Radtourismus</w:t>
      </w:r>
    </w:p>
    <w:p w14:paraId="1D857A3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Wandertourismus</w:t>
      </w:r>
    </w:p>
    <w:p w14:paraId="24ADF94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Industriekultur</w:t>
      </w:r>
    </w:p>
    <w:p w14:paraId="4140F13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Kreativtourismus</w:t>
      </w:r>
    </w:p>
    <w:p w14:paraId="737264FA"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Naturtourismus</w:t>
      </w:r>
    </w:p>
    <w:p w14:paraId="0698CC26"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Wassertourismus</w:t>
      </w:r>
    </w:p>
    <w:p w14:paraId="2EDC9510"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Radtourismus</w:t>
      </w:r>
    </w:p>
    <w:p w14:paraId="5F4F56AF"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Wandertourismus</w:t>
      </w:r>
    </w:p>
    <w:p w14:paraId="01BD698B" w14:textId="77777777" w:rsidR="00952587" w:rsidRPr="002808EA" w:rsidRDefault="00952587" w:rsidP="00952587">
      <w:pPr>
        <w:rPr>
          <w:rFonts w:ascii="Be Vietnam Pro" w:hAnsi="Be Vietnam Pro" w:cs="Arial"/>
          <w:sz w:val="24"/>
          <w:szCs w:val="24"/>
        </w:rPr>
      </w:pPr>
    </w:p>
    <w:p w14:paraId="5A86B78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Bitte nennen Sie uns weitere relevante Themen (Stichpunkte):</w:t>
      </w:r>
    </w:p>
    <w:p w14:paraId="7D3BEBE5" w14:textId="77777777" w:rsidR="00952587" w:rsidRPr="002808EA" w:rsidRDefault="00952587" w:rsidP="00952587">
      <w:pPr>
        <w:rPr>
          <w:rFonts w:ascii="Be Vietnam Pro" w:hAnsi="Be Vietnam Pro" w:cs="Arial"/>
          <w:sz w:val="24"/>
          <w:szCs w:val="24"/>
        </w:rPr>
      </w:pPr>
    </w:p>
    <w:p w14:paraId="7ED59AF6"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Können Sie erlangtes Wissen in Ihrem Betrieb problemlos in die Praxis</w:t>
      </w:r>
      <w:r w:rsidR="00B342A3" w:rsidRPr="002808EA">
        <w:rPr>
          <w:rFonts w:ascii="Be Vietnam Pro" w:hAnsi="Be Vietnam Pro" w:cs="Arial"/>
          <w:sz w:val="24"/>
          <w:szCs w:val="24"/>
        </w:rPr>
        <w:t xml:space="preserve"> </w:t>
      </w:r>
      <w:r w:rsidRPr="002808EA">
        <w:rPr>
          <w:rFonts w:ascii="Be Vietnam Pro" w:hAnsi="Be Vietnam Pro" w:cs="Arial"/>
          <w:sz w:val="24"/>
          <w:szCs w:val="24"/>
        </w:rPr>
        <w:t>umsetzen?</w:t>
      </w:r>
    </w:p>
    <w:p w14:paraId="63A6C96C" w14:textId="77777777" w:rsidR="00952587" w:rsidRPr="002808EA" w:rsidRDefault="00952587" w:rsidP="00952587">
      <w:pPr>
        <w:rPr>
          <w:rFonts w:ascii="Be Vietnam Pro" w:hAnsi="Be Vietnam Pro" w:cs="Arial"/>
          <w:sz w:val="24"/>
          <w:szCs w:val="24"/>
        </w:rPr>
      </w:pPr>
    </w:p>
    <w:p w14:paraId="108A306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Leider scheint es bei der Umsetzung immer mal wieder Schwierigkeiten zu geben. Wir würden gerne verstehen, woran dies liegt und erfahren, wie wir Ihnen die Umsetzung erleichtern können.</w:t>
      </w:r>
    </w:p>
    <w:p w14:paraId="206F4558" w14:textId="77777777" w:rsidR="00952587" w:rsidRPr="002808EA" w:rsidRDefault="00952587" w:rsidP="00952587">
      <w:pPr>
        <w:rPr>
          <w:rFonts w:ascii="Be Vietnam Pro" w:hAnsi="Be Vietnam Pro" w:cs="Arial"/>
          <w:sz w:val="24"/>
          <w:szCs w:val="24"/>
        </w:rPr>
      </w:pPr>
    </w:p>
    <w:p w14:paraId="67C412B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Es gibt sehr viele Weiterbildungsmaßnahmen im Land Brandenburg. Da fällt es manchmal schwer, den Überblick zu behalten. Um Ihnen dies zu erleichtern, würden wir gerne erfahren, auf welchen Wegen Sie von Schulungsmaßnahmen erfahren?</w:t>
      </w:r>
    </w:p>
    <w:p w14:paraId="680ED6D6" w14:textId="77777777" w:rsidR="00952587" w:rsidRPr="002808EA" w:rsidRDefault="00952587" w:rsidP="00952587">
      <w:pPr>
        <w:rPr>
          <w:rFonts w:ascii="Be Vietnam Pro" w:hAnsi="Be Vietnam Pro" w:cs="Arial"/>
          <w:sz w:val="24"/>
          <w:szCs w:val="24"/>
        </w:rPr>
      </w:pPr>
    </w:p>
    <w:p w14:paraId="1C54C036"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Was sind die Hemmnisse bei der Umsetzung des Erlernten? Welche Hilfestellungen würden Sie sich wünschen?</w:t>
      </w:r>
    </w:p>
    <w:p w14:paraId="7A5EA3BE" w14:textId="77777777" w:rsidR="00952587" w:rsidRPr="002808EA" w:rsidRDefault="00952587" w:rsidP="00952587">
      <w:pPr>
        <w:rPr>
          <w:rFonts w:ascii="Be Vietnam Pro" w:hAnsi="Be Vietnam Pro" w:cs="Arial"/>
          <w:sz w:val="24"/>
          <w:szCs w:val="24"/>
        </w:rPr>
      </w:pPr>
    </w:p>
    <w:p w14:paraId="1BBC9ED8"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Welche Hilfsmittel sind für die Umsetzung besonders hilfreich? Wie können</w:t>
      </w:r>
    </w:p>
    <w:p w14:paraId="2E2690D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 xml:space="preserve">wir Ihnen und Ihren </w:t>
      </w:r>
      <w:proofErr w:type="spellStart"/>
      <w:r w:rsidRPr="002808EA">
        <w:rPr>
          <w:rFonts w:ascii="Be Vietnam Pro" w:hAnsi="Be Vietnam Pro" w:cs="Arial"/>
          <w:sz w:val="24"/>
          <w:szCs w:val="24"/>
        </w:rPr>
        <w:t>Kolleg:innen</w:t>
      </w:r>
      <w:proofErr w:type="spellEnd"/>
      <w:r w:rsidRPr="002808EA">
        <w:rPr>
          <w:rFonts w:ascii="Be Vietnam Pro" w:hAnsi="Be Vietnam Pro" w:cs="Arial"/>
          <w:sz w:val="24"/>
          <w:szCs w:val="24"/>
        </w:rPr>
        <w:t xml:space="preserve"> noch besser helfen, Erlerntes in die Praxis zu</w:t>
      </w:r>
    </w:p>
    <w:p w14:paraId="188EA5A7"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übertragen?</w:t>
      </w:r>
    </w:p>
    <w:p w14:paraId="3375B795" w14:textId="77777777" w:rsidR="00952587" w:rsidRPr="002808EA" w:rsidRDefault="00952587" w:rsidP="00952587">
      <w:pPr>
        <w:rPr>
          <w:rFonts w:ascii="Be Vietnam Pro" w:hAnsi="Be Vietnam Pro" w:cs="Arial"/>
          <w:sz w:val="24"/>
          <w:szCs w:val="24"/>
        </w:rPr>
      </w:pPr>
    </w:p>
    <w:p w14:paraId="4610A6A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Sonstiges:</w:t>
      </w:r>
    </w:p>
    <w:p w14:paraId="07D5E7C7" w14:textId="77777777" w:rsidR="00952587" w:rsidRPr="002808EA" w:rsidRDefault="00952587" w:rsidP="00952587">
      <w:pPr>
        <w:rPr>
          <w:rFonts w:ascii="Be Vietnam Pro" w:hAnsi="Be Vietnam Pro" w:cs="Arial"/>
          <w:sz w:val="24"/>
          <w:szCs w:val="24"/>
        </w:rPr>
      </w:pPr>
    </w:p>
    <w:p w14:paraId="34297CFC"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Wählen Sie alle zutreffenden Antworten aus.</w:t>
      </w:r>
    </w:p>
    <w:p w14:paraId="36AC922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In einem Newsletter</w:t>
      </w:r>
    </w:p>
    <w:p w14:paraId="156FF4BB"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Aus dem Tourismusnetzwerk</w:t>
      </w:r>
    </w:p>
    <w:p w14:paraId="030C6881"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Über die Sozialen Medien</w:t>
      </w:r>
    </w:p>
    <w:p w14:paraId="0E11C3A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Über Online Werbung</w:t>
      </w:r>
    </w:p>
    <w:p w14:paraId="5A8CA12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Von meiner Reiseregion</w:t>
      </w:r>
    </w:p>
    <w:p w14:paraId="600E8BA9"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Von meiner Agentur</w:t>
      </w:r>
    </w:p>
    <w:p w14:paraId="2910CB55" w14:textId="77777777" w:rsidR="00952587" w:rsidRPr="002808EA" w:rsidRDefault="00952587" w:rsidP="00952587">
      <w:pPr>
        <w:rPr>
          <w:rFonts w:ascii="Be Vietnam Pro" w:hAnsi="Be Vietnam Pro" w:cs="Arial"/>
          <w:sz w:val="24"/>
          <w:szCs w:val="24"/>
        </w:rPr>
      </w:pPr>
    </w:p>
    <w:p w14:paraId="61BB219B" w14:textId="77777777" w:rsidR="00841DB3" w:rsidRDefault="00841DB3">
      <w:pPr>
        <w:rPr>
          <w:rFonts w:ascii="Be Vietnam Pro" w:hAnsi="Be Vietnam Pro" w:cs="Arial"/>
          <w:sz w:val="24"/>
          <w:szCs w:val="24"/>
        </w:rPr>
      </w:pPr>
      <w:r>
        <w:rPr>
          <w:rFonts w:ascii="Be Vietnam Pro" w:hAnsi="Be Vietnam Pro" w:cs="Arial"/>
          <w:sz w:val="24"/>
          <w:szCs w:val="24"/>
        </w:rPr>
        <w:br w:type="page"/>
      </w:r>
    </w:p>
    <w:p w14:paraId="045535CD" w14:textId="595D0CA6"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An welchem Wochentag haben Sie am ehesten Zeit für</w:t>
      </w:r>
      <w:r w:rsidR="00B342A3" w:rsidRPr="002808EA">
        <w:rPr>
          <w:rFonts w:ascii="Be Vietnam Pro" w:hAnsi="Be Vietnam Pro" w:cs="Arial"/>
          <w:sz w:val="24"/>
          <w:szCs w:val="24"/>
        </w:rPr>
        <w:t xml:space="preserve"> </w:t>
      </w:r>
      <w:r w:rsidRPr="002808EA">
        <w:rPr>
          <w:rFonts w:ascii="Be Vietnam Pro" w:hAnsi="Be Vietnam Pro" w:cs="Arial"/>
          <w:sz w:val="24"/>
          <w:szCs w:val="24"/>
        </w:rPr>
        <w:t>Weiterbildungsmaßnahmen?</w:t>
      </w:r>
    </w:p>
    <w:p w14:paraId="53FDBC9C" w14:textId="77777777" w:rsidR="00952587" w:rsidRPr="002808EA" w:rsidRDefault="00952587" w:rsidP="00952587">
      <w:pPr>
        <w:rPr>
          <w:rFonts w:ascii="Be Vietnam Pro" w:hAnsi="Be Vietnam Pro" w:cs="Arial"/>
          <w:sz w:val="24"/>
          <w:szCs w:val="24"/>
        </w:rPr>
      </w:pPr>
    </w:p>
    <w:p w14:paraId="48397CEB" w14:textId="77777777" w:rsidR="00B342A3" w:rsidRPr="002808EA" w:rsidRDefault="00952587" w:rsidP="00B342A3">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Vormittags</w:t>
      </w:r>
    </w:p>
    <w:p w14:paraId="607A31D0" w14:textId="77777777" w:rsidR="00B342A3" w:rsidRPr="002808EA" w:rsidRDefault="00952587" w:rsidP="00B342A3">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Nachmittags</w:t>
      </w:r>
    </w:p>
    <w:p w14:paraId="4AD5EEB9" w14:textId="77777777" w:rsidR="00952587" w:rsidRPr="002808EA" w:rsidRDefault="00952587" w:rsidP="00B342A3">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Abends</w:t>
      </w:r>
    </w:p>
    <w:p w14:paraId="0C341A35" w14:textId="77777777" w:rsidR="00952587" w:rsidRPr="002808EA" w:rsidRDefault="00952587" w:rsidP="00952587">
      <w:pPr>
        <w:rPr>
          <w:rFonts w:ascii="Be Vietnam Pro" w:hAnsi="Be Vietnam Pro" w:cs="Arial"/>
          <w:sz w:val="24"/>
          <w:szCs w:val="24"/>
        </w:rPr>
      </w:pPr>
    </w:p>
    <w:p w14:paraId="45DE256A" w14:textId="77777777" w:rsidR="00B342A3" w:rsidRPr="002808EA" w:rsidRDefault="00952587" w:rsidP="00B342A3">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Montag</w:t>
      </w:r>
    </w:p>
    <w:p w14:paraId="764E3C41" w14:textId="77777777" w:rsidR="00B342A3" w:rsidRPr="002808EA" w:rsidRDefault="00952587" w:rsidP="00B342A3">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Dienstag</w:t>
      </w:r>
    </w:p>
    <w:p w14:paraId="326A8745" w14:textId="77777777" w:rsidR="00B342A3" w:rsidRPr="002808EA" w:rsidRDefault="00952587" w:rsidP="00952587">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Mittwoch</w:t>
      </w:r>
    </w:p>
    <w:p w14:paraId="3BD42D12" w14:textId="77777777" w:rsidR="00B342A3" w:rsidRPr="002808EA" w:rsidRDefault="00952587" w:rsidP="00952587">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Donnerstag</w:t>
      </w:r>
    </w:p>
    <w:p w14:paraId="55D1DE8F" w14:textId="77777777" w:rsidR="00B342A3" w:rsidRPr="002808EA" w:rsidRDefault="00952587" w:rsidP="00952587">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Freitag</w:t>
      </w:r>
    </w:p>
    <w:p w14:paraId="6F53F7AD" w14:textId="77777777" w:rsidR="00B342A3" w:rsidRPr="002808EA" w:rsidRDefault="00952587" w:rsidP="00952587">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Samstag</w:t>
      </w:r>
    </w:p>
    <w:p w14:paraId="03519EFD" w14:textId="77777777" w:rsidR="00952587" w:rsidRPr="002808EA" w:rsidRDefault="00952587" w:rsidP="00952587">
      <w:pPr>
        <w:pStyle w:val="Listenabsatz"/>
        <w:numPr>
          <w:ilvl w:val="0"/>
          <w:numId w:val="14"/>
        </w:numPr>
        <w:rPr>
          <w:rFonts w:ascii="Be Vietnam Pro" w:hAnsi="Be Vietnam Pro" w:cs="Arial"/>
          <w:sz w:val="24"/>
          <w:szCs w:val="24"/>
        </w:rPr>
      </w:pPr>
      <w:r w:rsidRPr="002808EA">
        <w:rPr>
          <w:rFonts w:ascii="Be Vietnam Pro" w:hAnsi="Be Vietnam Pro" w:cs="Arial"/>
          <w:sz w:val="24"/>
          <w:szCs w:val="24"/>
        </w:rPr>
        <w:t>Sonntag</w:t>
      </w:r>
    </w:p>
    <w:p w14:paraId="6D4CFC31" w14:textId="77777777" w:rsidR="00952587" w:rsidRPr="002808EA" w:rsidRDefault="00952587" w:rsidP="00952587">
      <w:pPr>
        <w:rPr>
          <w:rFonts w:ascii="Be Vietnam Pro" w:hAnsi="Be Vietnam Pro" w:cs="Arial"/>
          <w:sz w:val="24"/>
          <w:szCs w:val="24"/>
        </w:rPr>
      </w:pPr>
    </w:p>
    <w:p w14:paraId="3D73CB0E"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Wie lange sollte eine Einheit dauern, um optimal in Ihren Arbeitsalltag zu passen und gleichzeitig den größten Mehrwert zu bieten?</w:t>
      </w:r>
    </w:p>
    <w:p w14:paraId="1E41AE2E" w14:textId="77777777" w:rsidR="00952587" w:rsidRPr="002808EA" w:rsidRDefault="00952587" w:rsidP="00952587">
      <w:pPr>
        <w:rPr>
          <w:rFonts w:ascii="Be Vietnam Pro" w:hAnsi="Be Vietnam Pro" w:cs="Arial"/>
          <w:sz w:val="24"/>
          <w:szCs w:val="24"/>
        </w:rPr>
      </w:pPr>
    </w:p>
    <w:p w14:paraId="58C3E93C" w14:textId="77777777" w:rsidR="00B342A3" w:rsidRPr="002808EA" w:rsidRDefault="00952587" w:rsidP="00952587">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0 bis 10 Minuten</w:t>
      </w:r>
    </w:p>
    <w:p w14:paraId="6ED78A6C" w14:textId="77777777" w:rsidR="00B342A3" w:rsidRPr="002808EA" w:rsidRDefault="00952587" w:rsidP="00952587">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10 Minuten bis 30 Minuten</w:t>
      </w:r>
    </w:p>
    <w:p w14:paraId="5DE63317" w14:textId="77777777" w:rsidR="00B342A3" w:rsidRPr="002808EA" w:rsidRDefault="00952587" w:rsidP="00952587">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30 Minuten bis 60 Minuten</w:t>
      </w:r>
    </w:p>
    <w:p w14:paraId="6342DBE2" w14:textId="77777777" w:rsidR="00B342A3" w:rsidRPr="002808EA" w:rsidRDefault="00952587" w:rsidP="00952587">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1 bis 4 Stunden</w:t>
      </w:r>
    </w:p>
    <w:p w14:paraId="16FA67D6" w14:textId="77777777" w:rsidR="00B342A3" w:rsidRPr="002808EA" w:rsidRDefault="00952587" w:rsidP="00952587">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1 Tag</w:t>
      </w:r>
    </w:p>
    <w:p w14:paraId="1F6E4473" w14:textId="77777777" w:rsidR="00952587" w:rsidRPr="002808EA" w:rsidRDefault="00952587" w:rsidP="00952587">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Mehrere Tage</w:t>
      </w:r>
    </w:p>
    <w:p w14:paraId="6444C319" w14:textId="77777777" w:rsidR="00952587" w:rsidRPr="002808EA" w:rsidRDefault="00952587" w:rsidP="00952587">
      <w:pPr>
        <w:rPr>
          <w:rFonts w:ascii="Be Vietnam Pro" w:hAnsi="Be Vietnam Pro" w:cs="Arial"/>
          <w:sz w:val="24"/>
          <w:szCs w:val="24"/>
        </w:rPr>
      </w:pPr>
    </w:p>
    <w:p w14:paraId="3CFD6F52" w14:textId="77777777" w:rsidR="00B342A3" w:rsidRPr="002808EA" w:rsidRDefault="00952587" w:rsidP="00B342A3">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Online Formate</w:t>
      </w:r>
    </w:p>
    <w:p w14:paraId="61A48370" w14:textId="77777777" w:rsidR="00B342A3" w:rsidRPr="002808EA" w:rsidRDefault="00952587" w:rsidP="00B342A3">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Präsenzformate</w:t>
      </w:r>
    </w:p>
    <w:p w14:paraId="7F535A0B" w14:textId="77777777" w:rsidR="00B342A3" w:rsidRPr="002808EA" w:rsidRDefault="00952587" w:rsidP="00B342A3">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Online Formate</w:t>
      </w:r>
    </w:p>
    <w:p w14:paraId="3BB24997" w14:textId="77777777" w:rsidR="00952587" w:rsidRPr="002808EA" w:rsidRDefault="00952587" w:rsidP="00952587">
      <w:pPr>
        <w:pStyle w:val="Listenabsatz"/>
        <w:numPr>
          <w:ilvl w:val="0"/>
          <w:numId w:val="12"/>
        </w:numPr>
        <w:rPr>
          <w:rFonts w:ascii="Be Vietnam Pro" w:hAnsi="Be Vietnam Pro" w:cs="Arial"/>
          <w:sz w:val="24"/>
          <w:szCs w:val="24"/>
        </w:rPr>
      </w:pPr>
      <w:r w:rsidRPr="002808EA">
        <w:rPr>
          <w:rFonts w:ascii="Be Vietnam Pro" w:hAnsi="Be Vietnam Pro" w:cs="Arial"/>
          <w:sz w:val="24"/>
          <w:szCs w:val="24"/>
        </w:rPr>
        <w:t>Präsenzformate</w:t>
      </w:r>
    </w:p>
    <w:p w14:paraId="41BDE76B" w14:textId="77777777" w:rsidR="00952587" w:rsidRPr="002808EA" w:rsidRDefault="00952587" w:rsidP="00952587">
      <w:pPr>
        <w:rPr>
          <w:rFonts w:ascii="Be Vietnam Pro" w:hAnsi="Be Vietnam Pro" w:cs="Arial"/>
          <w:sz w:val="24"/>
          <w:szCs w:val="24"/>
        </w:rPr>
      </w:pPr>
    </w:p>
    <w:p w14:paraId="57C28A32" w14:textId="77777777" w:rsidR="00841DB3" w:rsidRDefault="00841DB3">
      <w:pPr>
        <w:rPr>
          <w:rFonts w:ascii="Be Vietnam Pro" w:hAnsi="Be Vietnam Pro" w:cs="Arial"/>
          <w:sz w:val="24"/>
          <w:szCs w:val="24"/>
        </w:rPr>
      </w:pPr>
      <w:r>
        <w:rPr>
          <w:rFonts w:ascii="Be Vietnam Pro" w:hAnsi="Be Vietnam Pro" w:cs="Arial"/>
          <w:sz w:val="24"/>
          <w:szCs w:val="24"/>
        </w:rPr>
        <w:br w:type="page"/>
      </w:r>
    </w:p>
    <w:p w14:paraId="2D63CB3D" w14:textId="63052753"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lastRenderedPageBreak/>
        <w:t xml:space="preserve">Wie häufig könnten Sie sich für eine Schulung/ Weiterbildung Zeit nehmen? </w:t>
      </w:r>
    </w:p>
    <w:p w14:paraId="6878B50E" w14:textId="77777777" w:rsidR="00952587" w:rsidRPr="002808EA" w:rsidRDefault="00952587" w:rsidP="00952587">
      <w:pPr>
        <w:rPr>
          <w:rFonts w:ascii="Be Vietnam Pro" w:hAnsi="Be Vietnam Pro" w:cs="Arial"/>
          <w:sz w:val="24"/>
          <w:szCs w:val="24"/>
        </w:rPr>
      </w:pPr>
    </w:p>
    <w:p w14:paraId="79C6C861" w14:textId="77777777" w:rsidR="00B342A3" w:rsidRPr="002808EA" w:rsidRDefault="00952587" w:rsidP="00B342A3">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Täglich</w:t>
      </w:r>
    </w:p>
    <w:p w14:paraId="5A021976" w14:textId="77777777" w:rsidR="00B342A3" w:rsidRPr="002808EA" w:rsidRDefault="00952587" w:rsidP="00B342A3">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Wöchentlich</w:t>
      </w:r>
    </w:p>
    <w:p w14:paraId="1D97B72F" w14:textId="77777777" w:rsidR="00B342A3" w:rsidRPr="002808EA" w:rsidRDefault="00952587" w:rsidP="00B342A3">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Monatlich</w:t>
      </w:r>
    </w:p>
    <w:p w14:paraId="605B4E74" w14:textId="77777777" w:rsidR="00952587" w:rsidRPr="002808EA" w:rsidRDefault="00952587" w:rsidP="00B342A3">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Jährlich</w:t>
      </w:r>
    </w:p>
    <w:p w14:paraId="29DDA3D0" w14:textId="77777777" w:rsidR="00952587" w:rsidRPr="002808EA" w:rsidRDefault="00952587" w:rsidP="00952587">
      <w:pPr>
        <w:rPr>
          <w:rFonts w:ascii="Be Vietnam Pro" w:hAnsi="Be Vietnam Pro" w:cs="Arial"/>
          <w:sz w:val="24"/>
          <w:szCs w:val="24"/>
        </w:rPr>
      </w:pPr>
    </w:p>
    <w:p w14:paraId="36E23D14" w14:textId="77777777" w:rsidR="00B342A3" w:rsidRPr="002808EA" w:rsidRDefault="00952587" w:rsidP="00B342A3">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Online Formate</w:t>
      </w:r>
    </w:p>
    <w:p w14:paraId="204DEBEE" w14:textId="77777777" w:rsidR="00B342A3" w:rsidRPr="002808EA" w:rsidRDefault="00952587" w:rsidP="00B342A3">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Präsenzformate</w:t>
      </w:r>
    </w:p>
    <w:p w14:paraId="6860BDC2" w14:textId="77777777" w:rsidR="00B342A3" w:rsidRPr="002808EA" w:rsidRDefault="00952587" w:rsidP="00B342A3">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Online Formate</w:t>
      </w:r>
    </w:p>
    <w:p w14:paraId="625CB36F" w14:textId="77777777" w:rsidR="00952587" w:rsidRPr="002808EA" w:rsidRDefault="00952587" w:rsidP="00952587">
      <w:pPr>
        <w:pStyle w:val="Listenabsatz"/>
        <w:numPr>
          <w:ilvl w:val="0"/>
          <w:numId w:val="11"/>
        </w:numPr>
        <w:rPr>
          <w:rFonts w:ascii="Be Vietnam Pro" w:hAnsi="Be Vietnam Pro" w:cs="Arial"/>
          <w:sz w:val="24"/>
          <w:szCs w:val="24"/>
        </w:rPr>
      </w:pPr>
      <w:r w:rsidRPr="002808EA">
        <w:rPr>
          <w:rFonts w:ascii="Be Vietnam Pro" w:hAnsi="Be Vietnam Pro" w:cs="Arial"/>
          <w:sz w:val="24"/>
          <w:szCs w:val="24"/>
        </w:rPr>
        <w:t>Präsenzformate</w:t>
      </w:r>
    </w:p>
    <w:p w14:paraId="195CA21C" w14:textId="77777777" w:rsidR="00952587" w:rsidRPr="002808EA" w:rsidRDefault="00952587" w:rsidP="00952587">
      <w:pPr>
        <w:rPr>
          <w:rFonts w:ascii="Be Vietnam Pro" w:hAnsi="Be Vietnam Pro" w:cs="Arial"/>
          <w:sz w:val="24"/>
          <w:szCs w:val="24"/>
        </w:rPr>
      </w:pPr>
    </w:p>
    <w:p w14:paraId="11C3DE85"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Ist es denkbar, für die Teilnahme an Weiterbildungsmaßnahmen einen</w:t>
      </w:r>
    </w:p>
    <w:p w14:paraId="223C5FB2" w14:textId="77777777" w:rsidR="00952587" w:rsidRPr="002808EA" w:rsidRDefault="00952587" w:rsidP="00952587">
      <w:pPr>
        <w:rPr>
          <w:rFonts w:ascii="Be Vietnam Pro" w:hAnsi="Be Vietnam Pro" w:cs="Arial"/>
          <w:sz w:val="24"/>
          <w:szCs w:val="24"/>
        </w:rPr>
      </w:pPr>
      <w:r w:rsidRPr="002808EA">
        <w:rPr>
          <w:rFonts w:ascii="Be Vietnam Pro" w:hAnsi="Be Vietnam Pro" w:cs="Arial"/>
          <w:sz w:val="24"/>
          <w:szCs w:val="24"/>
        </w:rPr>
        <w:t>gewissen Teilnahmebetrag zu erheben?</w:t>
      </w:r>
    </w:p>
    <w:p w14:paraId="012FFF2B" w14:textId="77777777" w:rsidR="00952587" w:rsidRPr="002808EA" w:rsidRDefault="00952587" w:rsidP="00952587">
      <w:pPr>
        <w:rPr>
          <w:rFonts w:ascii="Be Vietnam Pro" w:hAnsi="Be Vietnam Pro" w:cs="Arial"/>
          <w:sz w:val="24"/>
          <w:szCs w:val="24"/>
        </w:rPr>
      </w:pPr>
    </w:p>
    <w:p w14:paraId="295CBD62" w14:textId="77777777" w:rsidR="00B342A3" w:rsidRPr="002808EA" w:rsidRDefault="00952587" w:rsidP="00B342A3">
      <w:pPr>
        <w:pStyle w:val="Listenabsatz"/>
        <w:numPr>
          <w:ilvl w:val="0"/>
          <w:numId w:val="13"/>
        </w:numPr>
        <w:rPr>
          <w:rFonts w:ascii="Be Vietnam Pro" w:hAnsi="Be Vietnam Pro" w:cs="Arial"/>
          <w:sz w:val="24"/>
          <w:szCs w:val="24"/>
        </w:rPr>
      </w:pPr>
      <w:r w:rsidRPr="002808EA">
        <w:rPr>
          <w:rFonts w:ascii="Be Vietnam Pro" w:hAnsi="Be Vietnam Pro" w:cs="Arial"/>
          <w:sz w:val="24"/>
          <w:szCs w:val="24"/>
        </w:rPr>
        <w:t>Ja</w:t>
      </w:r>
    </w:p>
    <w:p w14:paraId="65DA2B3F" w14:textId="77777777" w:rsidR="00952587" w:rsidRPr="002808EA" w:rsidRDefault="00952587" w:rsidP="00B342A3">
      <w:pPr>
        <w:pStyle w:val="Listenabsatz"/>
        <w:numPr>
          <w:ilvl w:val="0"/>
          <w:numId w:val="13"/>
        </w:numPr>
        <w:rPr>
          <w:rFonts w:ascii="Be Vietnam Pro" w:hAnsi="Be Vietnam Pro" w:cs="Arial"/>
          <w:sz w:val="24"/>
          <w:szCs w:val="24"/>
        </w:rPr>
      </w:pPr>
      <w:r w:rsidRPr="002808EA">
        <w:rPr>
          <w:rFonts w:ascii="Be Vietnam Pro" w:hAnsi="Be Vietnam Pro" w:cs="Arial"/>
          <w:sz w:val="24"/>
          <w:szCs w:val="24"/>
        </w:rPr>
        <w:t>Nein</w:t>
      </w:r>
    </w:p>
    <w:p w14:paraId="7DBA02A3" w14:textId="77777777" w:rsidR="00952587" w:rsidRPr="002808EA" w:rsidRDefault="00952587" w:rsidP="00952587">
      <w:pPr>
        <w:rPr>
          <w:rFonts w:ascii="Be Vietnam Pro" w:hAnsi="Be Vietnam Pro" w:cs="Arial"/>
          <w:sz w:val="24"/>
          <w:szCs w:val="24"/>
        </w:rPr>
      </w:pPr>
    </w:p>
    <w:p w14:paraId="64041B34" w14:textId="77777777" w:rsidR="00B342A3" w:rsidRPr="002808EA" w:rsidRDefault="00952587" w:rsidP="00B342A3">
      <w:pPr>
        <w:pStyle w:val="Listenabsatz"/>
        <w:numPr>
          <w:ilvl w:val="0"/>
          <w:numId w:val="13"/>
        </w:numPr>
        <w:rPr>
          <w:rFonts w:ascii="Be Vietnam Pro" w:hAnsi="Be Vietnam Pro" w:cs="Arial"/>
          <w:sz w:val="24"/>
          <w:szCs w:val="24"/>
        </w:rPr>
      </w:pPr>
      <w:r w:rsidRPr="002808EA">
        <w:rPr>
          <w:rFonts w:ascii="Be Vietnam Pro" w:hAnsi="Be Vietnam Pro" w:cs="Arial"/>
          <w:sz w:val="24"/>
          <w:szCs w:val="24"/>
        </w:rPr>
        <w:t>Online Format</w:t>
      </w:r>
    </w:p>
    <w:p w14:paraId="0C947AA0" w14:textId="77777777" w:rsidR="00B342A3" w:rsidRPr="002808EA" w:rsidRDefault="00952587" w:rsidP="00B342A3">
      <w:pPr>
        <w:pStyle w:val="Listenabsatz"/>
        <w:numPr>
          <w:ilvl w:val="0"/>
          <w:numId w:val="13"/>
        </w:numPr>
        <w:rPr>
          <w:rFonts w:ascii="Be Vietnam Pro" w:hAnsi="Be Vietnam Pro" w:cs="Arial"/>
          <w:sz w:val="24"/>
          <w:szCs w:val="24"/>
        </w:rPr>
      </w:pPr>
      <w:r w:rsidRPr="002808EA">
        <w:rPr>
          <w:rFonts w:ascii="Be Vietnam Pro" w:hAnsi="Be Vietnam Pro" w:cs="Arial"/>
          <w:sz w:val="24"/>
          <w:szCs w:val="24"/>
        </w:rPr>
        <w:t>Präsenzformat</w:t>
      </w:r>
    </w:p>
    <w:p w14:paraId="373112B5" w14:textId="77777777" w:rsidR="00B342A3" w:rsidRPr="002808EA" w:rsidRDefault="00952587" w:rsidP="00B342A3">
      <w:pPr>
        <w:pStyle w:val="Listenabsatz"/>
        <w:numPr>
          <w:ilvl w:val="0"/>
          <w:numId w:val="13"/>
        </w:numPr>
        <w:rPr>
          <w:rFonts w:ascii="Be Vietnam Pro" w:hAnsi="Be Vietnam Pro" w:cs="Arial"/>
          <w:sz w:val="24"/>
          <w:szCs w:val="24"/>
        </w:rPr>
      </w:pPr>
      <w:r w:rsidRPr="002808EA">
        <w:rPr>
          <w:rFonts w:ascii="Be Vietnam Pro" w:hAnsi="Be Vietnam Pro" w:cs="Arial"/>
          <w:sz w:val="24"/>
          <w:szCs w:val="24"/>
        </w:rPr>
        <w:t>Online Format</w:t>
      </w:r>
    </w:p>
    <w:p w14:paraId="70A787A3" w14:textId="77777777" w:rsidR="00F10ECB" w:rsidRPr="002808EA" w:rsidRDefault="00952587" w:rsidP="00952587">
      <w:pPr>
        <w:pStyle w:val="Listenabsatz"/>
        <w:numPr>
          <w:ilvl w:val="0"/>
          <w:numId w:val="13"/>
        </w:numPr>
        <w:rPr>
          <w:rFonts w:ascii="Be Vietnam Pro" w:hAnsi="Be Vietnam Pro" w:cs="Arial"/>
          <w:sz w:val="24"/>
          <w:szCs w:val="24"/>
        </w:rPr>
      </w:pPr>
      <w:r w:rsidRPr="002808EA">
        <w:rPr>
          <w:rFonts w:ascii="Be Vietnam Pro" w:hAnsi="Be Vietnam Pro" w:cs="Arial"/>
          <w:sz w:val="24"/>
          <w:szCs w:val="24"/>
        </w:rPr>
        <w:t>Präsenzformate</w:t>
      </w:r>
    </w:p>
    <w:sectPr w:rsidR="00F10ECB" w:rsidRPr="002808EA" w:rsidSect="00F10ECB">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D098" w14:textId="77777777" w:rsidR="00F06969" w:rsidRDefault="00F06969" w:rsidP="00E0188F">
      <w:pPr>
        <w:spacing w:after="0" w:line="240" w:lineRule="auto"/>
      </w:pPr>
      <w:r>
        <w:separator/>
      </w:r>
    </w:p>
  </w:endnote>
  <w:endnote w:type="continuationSeparator" w:id="0">
    <w:p w14:paraId="589F1417" w14:textId="77777777" w:rsidR="00F06969" w:rsidRDefault="00F06969" w:rsidP="00E0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e Vietnam Pro" w:hAnsi="Be Vietnam Pro"/>
      </w:rPr>
      <w:id w:val="-1951771572"/>
      <w:docPartObj>
        <w:docPartGallery w:val="Page Numbers (Bottom of Page)"/>
        <w:docPartUnique/>
      </w:docPartObj>
    </w:sdtPr>
    <w:sdtEndPr/>
    <w:sdtContent>
      <w:sdt>
        <w:sdtPr>
          <w:rPr>
            <w:rFonts w:ascii="Be Vietnam Pro" w:hAnsi="Be Vietnam Pro"/>
          </w:rPr>
          <w:id w:val="-1769616900"/>
          <w:docPartObj>
            <w:docPartGallery w:val="Page Numbers (Top of Page)"/>
            <w:docPartUnique/>
          </w:docPartObj>
        </w:sdtPr>
        <w:sdtEndPr/>
        <w:sdtContent>
          <w:p w14:paraId="498068F6" w14:textId="77777777" w:rsidR="00F10ECB" w:rsidRPr="00841DB3" w:rsidRDefault="00F10ECB">
            <w:pPr>
              <w:pStyle w:val="Fuzeile"/>
              <w:jc w:val="right"/>
              <w:rPr>
                <w:rFonts w:ascii="Be Vietnam Pro" w:hAnsi="Be Vietnam Pro"/>
              </w:rPr>
            </w:pPr>
            <w:r w:rsidRPr="00841DB3">
              <w:rPr>
                <w:rFonts w:ascii="Be Vietnam Pro" w:hAnsi="Be Vietnam Pro"/>
                <w:sz w:val="20"/>
                <w:szCs w:val="20"/>
              </w:rPr>
              <w:t xml:space="preserve">Seite </w:t>
            </w:r>
            <w:r w:rsidRPr="00841DB3">
              <w:rPr>
                <w:rFonts w:ascii="Be Vietnam Pro" w:hAnsi="Be Vietnam Pro"/>
                <w:b/>
                <w:bCs/>
                <w:sz w:val="20"/>
                <w:szCs w:val="20"/>
              </w:rPr>
              <w:fldChar w:fldCharType="begin"/>
            </w:r>
            <w:r w:rsidRPr="00841DB3">
              <w:rPr>
                <w:rFonts w:ascii="Be Vietnam Pro" w:hAnsi="Be Vietnam Pro"/>
                <w:b/>
                <w:bCs/>
                <w:sz w:val="20"/>
                <w:szCs w:val="20"/>
              </w:rPr>
              <w:instrText>PAGE</w:instrText>
            </w:r>
            <w:r w:rsidRPr="00841DB3">
              <w:rPr>
                <w:rFonts w:ascii="Be Vietnam Pro" w:hAnsi="Be Vietnam Pro"/>
                <w:b/>
                <w:bCs/>
                <w:sz w:val="20"/>
                <w:szCs w:val="20"/>
              </w:rPr>
              <w:fldChar w:fldCharType="separate"/>
            </w:r>
            <w:r w:rsidRPr="00841DB3">
              <w:rPr>
                <w:rFonts w:ascii="Be Vietnam Pro" w:hAnsi="Be Vietnam Pro"/>
                <w:b/>
                <w:bCs/>
                <w:noProof/>
                <w:sz w:val="20"/>
                <w:szCs w:val="20"/>
              </w:rPr>
              <w:t>2</w:t>
            </w:r>
            <w:r w:rsidRPr="00841DB3">
              <w:rPr>
                <w:rFonts w:ascii="Be Vietnam Pro" w:hAnsi="Be Vietnam Pro"/>
                <w:b/>
                <w:bCs/>
                <w:sz w:val="20"/>
                <w:szCs w:val="20"/>
              </w:rPr>
              <w:fldChar w:fldCharType="end"/>
            </w:r>
            <w:r w:rsidRPr="00841DB3">
              <w:rPr>
                <w:rFonts w:ascii="Be Vietnam Pro" w:hAnsi="Be Vietnam Pro"/>
                <w:sz w:val="20"/>
                <w:szCs w:val="20"/>
              </w:rPr>
              <w:t xml:space="preserve"> von </w:t>
            </w:r>
            <w:r w:rsidRPr="00841DB3">
              <w:rPr>
                <w:rFonts w:ascii="Be Vietnam Pro" w:hAnsi="Be Vietnam Pro"/>
                <w:b/>
                <w:bCs/>
                <w:sz w:val="20"/>
                <w:szCs w:val="20"/>
              </w:rPr>
              <w:fldChar w:fldCharType="begin"/>
            </w:r>
            <w:r w:rsidRPr="00841DB3">
              <w:rPr>
                <w:rFonts w:ascii="Be Vietnam Pro" w:hAnsi="Be Vietnam Pro"/>
                <w:b/>
                <w:bCs/>
                <w:sz w:val="20"/>
                <w:szCs w:val="20"/>
              </w:rPr>
              <w:instrText>NUMPAGES</w:instrText>
            </w:r>
            <w:r w:rsidRPr="00841DB3">
              <w:rPr>
                <w:rFonts w:ascii="Be Vietnam Pro" w:hAnsi="Be Vietnam Pro"/>
                <w:b/>
                <w:bCs/>
                <w:sz w:val="20"/>
                <w:szCs w:val="20"/>
              </w:rPr>
              <w:fldChar w:fldCharType="separate"/>
            </w:r>
            <w:r w:rsidR="00292CE6" w:rsidRPr="00841DB3">
              <w:rPr>
                <w:rFonts w:ascii="Be Vietnam Pro" w:hAnsi="Be Vietnam Pro"/>
                <w:b/>
                <w:bCs/>
                <w:noProof/>
                <w:sz w:val="20"/>
                <w:szCs w:val="20"/>
              </w:rPr>
              <w:t>1</w:t>
            </w:r>
            <w:r w:rsidRPr="00841DB3">
              <w:rPr>
                <w:rFonts w:ascii="Be Vietnam Pro" w:hAnsi="Be Vietnam Pro"/>
                <w:b/>
                <w:bCs/>
                <w:sz w:val="20"/>
                <w:szCs w:val="20"/>
              </w:rPr>
              <w:fldChar w:fldCharType="end"/>
            </w:r>
          </w:p>
        </w:sdtContent>
      </w:sdt>
    </w:sdtContent>
  </w:sdt>
  <w:p w14:paraId="5E478FEA" w14:textId="77777777" w:rsidR="00E0188F" w:rsidRPr="00F10ECB" w:rsidRDefault="00E0188F" w:rsidP="00E0188F">
    <w:pPr>
      <w:pStyle w:val="Fuzeile"/>
      <w:spacing w:line="288" w:lineRule="auto"/>
      <w:rPr>
        <w:rFonts w:ascii="StoneSans" w:hAnsi="StoneSans"/>
        <w:b/>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E6DF" w14:textId="77777777" w:rsidR="00F10ECB" w:rsidRDefault="00F10ECB" w:rsidP="00F10ECB">
    <w:pPr>
      <w:pStyle w:val="Fuzeile"/>
      <w:spacing w:line="288" w:lineRule="auto"/>
      <w:rPr>
        <w:rFonts w:ascii="StoneSans" w:hAnsi="StoneSans"/>
        <w:b/>
        <w:sz w:val="12"/>
        <w:szCs w:val="12"/>
      </w:rPr>
    </w:pPr>
  </w:p>
  <w:p w14:paraId="2036999C" w14:textId="77777777" w:rsidR="00F10ECB" w:rsidRPr="00841DB3" w:rsidRDefault="00F10ECB" w:rsidP="00F10ECB">
    <w:pPr>
      <w:pStyle w:val="Fuzeile"/>
      <w:spacing w:line="288" w:lineRule="auto"/>
      <w:rPr>
        <w:rFonts w:ascii="Be Vietnam Pro" w:hAnsi="Be Vietnam Pro"/>
        <w:sz w:val="12"/>
        <w:szCs w:val="12"/>
      </w:rPr>
    </w:pPr>
    <w:r w:rsidRPr="00841DB3">
      <w:rPr>
        <w:rFonts w:ascii="Be Vietnam Pro" w:hAnsi="Be Vietnam Pro"/>
        <w:b/>
        <w:sz w:val="12"/>
        <w:szCs w:val="12"/>
      </w:rPr>
      <w:t>TMB Tourismus-Marketing Brandenburg GmbH</w:t>
    </w:r>
    <w:r w:rsidRPr="00841DB3">
      <w:rPr>
        <w:rFonts w:ascii="Be Vietnam Pro" w:hAnsi="Be Vietnam Pro"/>
        <w:sz w:val="12"/>
        <w:szCs w:val="12"/>
      </w:rPr>
      <w:t xml:space="preserve"> | Am Neuen Markt 1 | 14467 Potsdam</w:t>
    </w:r>
  </w:p>
  <w:p w14:paraId="69AFA9AC" w14:textId="77777777" w:rsidR="00F10ECB" w:rsidRPr="00841DB3" w:rsidRDefault="00F10ECB" w:rsidP="00F10ECB">
    <w:pPr>
      <w:pStyle w:val="Fuzeile"/>
      <w:spacing w:line="288" w:lineRule="auto"/>
      <w:rPr>
        <w:rFonts w:ascii="Be Vietnam Pro" w:hAnsi="Be Vietnam Pro"/>
        <w:sz w:val="12"/>
        <w:szCs w:val="12"/>
      </w:rPr>
    </w:pPr>
    <w:r w:rsidRPr="00841DB3">
      <w:rPr>
        <w:rFonts w:ascii="Be Vietnam Pro" w:hAnsi="Be Vietnam Pro"/>
        <w:sz w:val="12"/>
        <w:szCs w:val="12"/>
      </w:rPr>
      <w:t>Telefon: +49 (0)3 31/2 98 73-0 | Fax: +49 (0)3 31/2 98 73-73 | tmb@reiseland-brandenburg.de | reiseland-brandenburg.de</w:t>
    </w:r>
  </w:p>
  <w:p w14:paraId="130D1E94" w14:textId="77777777" w:rsidR="00F10ECB" w:rsidRPr="00841DB3" w:rsidRDefault="00F10ECB" w:rsidP="00F10ECB">
    <w:pPr>
      <w:pStyle w:val="Fuzeile"/>
      <w:spacing w:line="288" w:lineRule="auto"/>
      <w:rPr>
        <w:rFonts w:ascii="Be Vietnam Pro" w:hAnsi="Be Vietnam Pro"/>
        <w:sz w:val="12"/>
        <w:szCs w:val="12"/>
      </w:rPr>
    </w:pPr>
    <w:r w:rsidRPr="00841DB3">
      <w:rPr>
        <w:rFonts w:ascii="Be Vietnam Pro" w:hAnsi="Be Vietnam Pro"/>
        <w:sz w:val="12"/>
        <w:szCs w:val="12"/>
      </w:rPr>
      <w:t>Mittelbrandenburgische Sparkasse Potsdam | IBAN: DE62 1605 0000 3502 0117 79 | SWIFT-BIC: WELADED1PMB</w:t>
    </w:r>
  </w:p>
  <w:p w14:paraId="795AC73D" w14:textId="77777777" w:rsidR="00F10ECB" w:rsidRPr="00841DB3" w:rsidRDefault="00F10ECB">
    <w:pPr>
      <w:pStyle w:val="Fuzeile"/>
      <w:rPr>
        <w:rFonts w:ascii="Be Vietnam Pro" w:hAnsi="Be Vietnam Pro"/>
      </w:rPr>
    </w:pPr>
    <w:r w:rsidRPr="00841DB3">
      <w:rPr>
        <w:rFonts w:ascii="Be Vietnam Pro" w:hAnsi="Be Vietnam Pro"/>
        <w:sz w:val="12"/>
        <w:szCs w:val="12"/>
      </w:rPr>
      <w:t xml:space="preserve">Amtsgericht Potsdam HRB 11403 | </w:t>
    </w:r>
    <w:proofErr w:type="spellStart"/>
    <w:r w:rsidRPr="00841DB3">
      <w:rPr>
        <w:rFonts w:ascii="Be Vietnam Pro" w:hAnsi="Be Vietnam Pro"/>
        <w:sz w:val="12"/>
        <w:szCs w:val="12"/>
      </w:rPr>
      <w:t>USt-IdNr</w:t>
    </w:r>
    <w:proofErr w:type="spellEnd"/>
    <w:r w:rsidRPr="00841DB3">
      <w:rPr>
        <w:rFonts w:ascii="Be Vietnam Pro" w:hAnsi="Be Vietnam Pro"/>
        <w:sz w:val="12"/>
        <w:szCs w:val="12"/>
      </w:rPr>
      <w:t>.: DE194533636 | Vorsitzender des Aufsichtsrats: Staatssekretär Hendrik Fischer | Geschäftsführer: Dieter Hütte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9FB5" w14:textId="77777777" w:rsidR="00F06969" w:rsidRDefault="00F06969" w:rsidP="00E0188F">
      <w:pPr>
        <w:spacing w:after="0" w:line="240" w:lineRule="auto"/>
      </w:pPr>
      <w:r>
        <w:separator/>
      </w:r>
    </w:p>
  </w:footnote>
  <w:footnote w:type="continuationSeparator" w:id="0">
    <w:p w14:paraId="1361DFAA" w14:textId="77777777" w:rsidR="00F06969" w:rsidRDefault="00F06969" w:rsidP="00E0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A2B7" w14:textId="06D0FBE8" w:rsidR="00E0188F" w:rsidRDefault="00834CC5" w:rsidP="00E0188F">
    <w:pPr>
      <w:pStyle w:val="Kopfzeile"/>
      <w:jc w:val="center"/>
    </w:pPr>
    <w:r>
      <w:rPr>
        <w:noProof/>
        <w:lang w:eastAsia="de-DE"/>
      </w:rPr>
      <w:drawing>
        <wp:inline distT="0" distB="0" distL="0" distR="0" wp14:anchorId="1A5CA795" wp14:editId="6F95D0B9">
          <wp:extent cx="1724025" cy="713022"/>
          <wp:effectExtent l="0" t="0" r="0" b="0"/>
          <wp:docPr id="1006064192" name="Grafik 100606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57837" cy="727006"/>
                  </a:xfrm>
                  <a:prstGeom prst="rect">
                    <a:avLst/>
                  </a:prstGeom>
                </pic:spPr>
              </pic:pic>
            </a:graphicData>
          </a:graphic>
        </wp:inline>
      </w:drawing>
    </w:r>
  </w:p>
  <w:p w14:paraId="6B491ED2" w14:textId="77777777" w:rsidR="00E0188F" w:rsidRDefault="00E0188F" w:rsidP="00E0188F">
    <w:pPr>
      <w:pStyle w:val="Kopfzeile"/>
      <w:jc w:val="center"/>
    </w:pPr>
  </w:p>
  <w:p w14:paraId="6F303E0B" w14:textId="77777777" w:rsidR="00E0188F" w:rsidRDefault="00E0188F" w:rsidP="00E0188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CC1B" w14:textId="71902183" w:rsidR="00F10ECB" w:rsidRDefault="00834CC5" w:rsidP="00F10ECB">
    <w:pPr>
      <w:pStyle w:val="Kopfzeile"/>
      <w:jc w:val="center"/>
    </w:pPr>
    <w:r>
      <w:rPr>
        <w:noProof/>
        <w:lang w:eastAsia="de-DE"/>
      </w:rPr>
      <w:drawing>
        <wp:inline distT="0" distB="0" distL="0" distR="0" wp14:anchorId="4162901B" wp14:editId="7D3F3CD6">
          <wp:extent cx="1724025" cy="713022"/>
          <wp:effectExtent l="0" t="0" r="0" b="0"/>
          <wp:docPr id="970797122" name="Grafik 97079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57837" cy="727006"/>
                  </a:xfrm>
                  <a:prstGeom prst="rect">
                    <a:avLst/>
                  </a:prstGeom>
                </pic:spPr>
              </pic:pic>
            </a:graphicData>
          </a:graphic>
        </wp:inline>
      </w:drawing>
    </w:r>
  </w:p>
  <w:p w14:paraId="3D1CFCDA" w14:textId="77777777" w:rsidR="00F10ECB" w:rsidRDefault="00F10ECB" w:rsidP="00F10ECB">
    <w:pPr>
      <w:pStyle w:val="Kopfzeile"/>
      <w:jc w:val="center"/>
    </w:pPr>
  </w:p>
  <w:p w14:paraId="1C1D1742" w14:textId="77777777" w:rsidR="00F10ECB" w:rsidRDefault="00F10ECB" w:rsidP="00F10EC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8CF"/>
    <w:multiLevelType w:val="hybridMultilevel"/>
    <w:tmpl w:val="A5344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54BF3"/>
    <w:multiLevelType w:val="hybridMultilevel"/>
    <w:tmpl w:val="EBA8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FB4EF9"/>
    <w:multiLevelType w:val="hybridMultilevel"/>
    <w:tmpl w:val="C568A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41258B"/>
    <w:multiLevelType w:val="hybridMultilevel"/>
    <w:tmpl w:val="15689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67594"/>
    <w:multiLevelType w:val="hybridMultilevel"/>
    <w:tmpl w:val="07AE1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2C0CEA"/>
    <w:multiLevelType w:val="hybridMultilevel"/>
    <w:tmpl w:val="5470B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E476B5"/>
    <w:multiLevelType w:val="hybridMultilevel"/>
    <w:tmpl w:val="67603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3636B8"/>
    <w:multiLevelType w:val="hybridMultilevel"/>
    <w:tmpl w:val="CC300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3F48E9"/>
    <w:multiLevelType w:val="hybridMultilevel"/>
    <w:tmpl w:val="AEBE5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5F25A9"/>
    <w:multiLevelType w:val="hybridMultilevel"/>
    <w:tmpl w:val="FC7E0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ED3DCD"/>
    <w:multiLevelType w:val="hybridMultilevel"/>
    <w:tmpl w:val="C798A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335CE6"/>
    <w:multiLevelType w:val="hybridMultilevel"/>
    <w:tmpl w:val="59F6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AA2ACE"/>
    <w:multiLevelType w:val="hybridMultilevel"/>
    <w:tmpl w:val="C68A2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3C06E6"/>
    <w:multiLevelType w:val="hybridMultilevel"/>
    <w:tmpl w:val="BA20F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8C3890"/>
    <w:multiLevelType w:val="hybridMultilevel"/>
    <w:tmpl w:val="9EF6B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6865363">
    <w:abstractNumId w:val="8"/>
  </w:num>
  <w:num w:numId="2" w16cid:durableId="1992367485">
    <w:abstractNumId w:val="13"/>
  </w:num>
  <w:num w:numId="3" w16cid:durableId="730419693">
    <w:abstractNumId w:val="7"/>
  </w:num>
  <w:num w:numId="4" w16cid:durableId="1262489470">
    <w:abstractNumId w:val="5"/>
  </w:num>
  <w:num w:numId="5" w16cid:durableId="822431382">
    <w:abstractNumId w:val="3"/>
  </w:num>
  <w:num w:numId="6" w16cid:durableId="153302071">
    <w:abstractNumId w:val="9"/>
  </w:num>
  <w:num w:numId="7" w16cid:durableId="1967852329">
    <w:abstractNumId w:val="11"/>
  </w:num>
  <w:num w:numId="8" w16cid:durableId="1648438716">
    <w:abstractNumId w:val="1"/>
  </w:num>
  <w:num w:numId="9" w16cid:durableId="1526744774">
    <w:abstractNumId w:val="2"/>
  </w:num>
  <w:num w:numId="10" w16cid:durableId="440340732">
    <w:abstractNumId w:val="12"/>
  </w:num>
  <w:num w:numId="11" w16cid:durableId="356471994">
    <w:abstractNumId w:val="14"/>
  </w:num>
  <w:num w:numId="12" w16cid:durableId="1795517319">
    <w:abstractNumId w:val="6"/>
  </w:num>
  <w:num w:numId="13" w16cid:durableId="1611084950">
    <w:abstractNumId w:val="10"/>
  </w:num>
  <w:num w:numId="14" w16cid:durableId="697118194">
    <w:abstractNumId w:val="0"/>
  </w:num>
  <w:num w:numId="15" w16cid:durableId="155193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87"/>
    <w:rsid w:val="002775A1"/>
    <w:rsid w:val="002808EA"/>
    <w:rsid w:val="00292CE6"/>
    <w:rsid w:val="00300D52"/>
    <w:rsid w:val="004607E2"/>
    <w:rsid w:val="00834CC5"/>
    <w:rsid w:val="00841DB3"/>
    <w:rsid w:val="00866F30"/>
    <w:rsid w:val="00952587"/>
    <w:rsid w:val="00A61F00"/>
    <w:rsid w:val="00B342A3"/>
    <w:rsid w:val="00BD71A5"/>
    <w:rsid w:val="00DA41A3"/>
    <w:rsid w:val="00E0188F"/>
    <w:rsid w:val="00F06969"/>
    <w:rsid w:val="00F10ECB"/>
    <w:rsid w:val="00F85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83BA3"/>
  <w15:chartTrackingRefBased/>
  <w15:docId w15:val="{C230071D-FF5A-40AA-85FC-53E49843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8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88F"/>
  </w:style>
  <w:style w:type="paragraph" w:styleId="Fuzeile">
    <w:name w:val="footer"/>
    <w:basedOn w:val="Standard"/>
    <w:link w:val="FuzeileZchn"/>
    <w:uiPriority w:val="99"/>
    <w:unhideWhenUsed/>
    <w:rsid w:val="00E018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88F"/>
  </w:style>
  <w:style w:type="paragraph" w:styleId="Listenabsatz">
    <w:name w:val="List Paragraph"/>
    <w:basedOn w:val="Standard"/>
    <w:uiPriority w:val="34"/>
    <w:qFormat/>
    <w:rsid w:val="00B34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B-BRANDENBURG.DE\dfs\Vorlagen\Office\Arbeitsgruppenvorlagen\Vorlage_Worddokument_blank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0079D836441024CB05841D2ABC9EB45" ma:contentTypeVersion="1" ma:contentTypeDescription="Ein neues Dokument erstellen." ma:contentTypeScope="" ma:versionID="7de0e9eed91bb80359ca9941c9ba4ca9">
  <xsd:schema xmlns:xsd="http://www.w3.org/2001/XMLSchema" xmlns:xs="http://www.w3.org/2001/XMLSchema" xmlns:p="http://schemas.microsoft.com/office/2006/metadata/properties" xmlns:ns1="http://schemas.microsoft.com/sharepoint/v3" xmlns:ns2="9b41bb75-03c7-48af-9247-a612f26a809f" targetNamespace="http://schemas.microsoft.com/office/2006/metadata/properties" ma:root="true" ma:fieldsID="e1305d8958d4e2338833da147b2d2898" ns1:_="" ns2:_="">
    <xsd:import namespace="http://schemas.microsoft.com/sharepoint/v3"/>
    <xsd:import namespace="9b41bb75-03c7-48af-9247-a612f26a809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1bb75-03c7-48af-9247-a612f26a809f"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b41bb75-03c7-48af-9247-a612f26a809f">3ZP5PHNCDXEZ-40-1472</_dlc_DocId>
    <_dlc_DocIdUrl xmlns="9b41bb75-03c7-48af-9247-a612f26a809f">
      <Url>https://intranet.tmb-brandenburg.de/departments/sekretariat/_layouts/15/DocIdRedir.aspx?ID=3ZP5PHNCDXEZ-40-1472</Url>
      <Description>3ZP5PHNCDXEZ-40-1472</Description>
    </_dlc_DocIdUrl>
  </documentManagement>
</p:properties>
</file>

<file path=customXml/itemProps1.xml><?xml version="1.0" encoding="utf-8"?>
<ds:datastoreItem xmlns:ds="http://schemas.openxmlformats.org/officeDocument/2006/customXml" ds:itemID="{9D210A0F-B128-4594-9B4B-388E6B2D2A0A}">
  <ds:schemaRefs>
    <ds:schemaRef ds:uri="http://schemas.microsoft.com/sharepoint/v3/contenttype/forms"/>
  </ds:schemaRefs>
</ds:datastoreItem>
</file>

<file path=customXml/itemProps2.xml><?xml version="1.0" encoding="utf-8"?>
<ds:datastoreItem xmlns:ds="http://schemas.openxmlformats.org/officeDocument/2006/customXml" ds:itemID="{CC2FEC6F-A221-41D4-909B-E70D80E178C1}">
  <ds:schemaRefs>
    <ds:schemaRef ds:uri="http://schemas.microsoft.com/sharepoint/events"/>
  </ds:schemaRefs>
</ds:datastoreItem>
</file>

<file path=customXml/itemProps3.xml><?xml version="1.0" encoding="utf-8"?>
<ds:datastoreItem xmlns:ds="http://schemas.openxmlformats.org/officeDocument/2006/customXml" ds:itemID="{63125F79-FE30-4D8C-9150-84CCBC3F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41bb75-03c7-48af-9247-a612f26a8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77801-539F-48E8-8472-680D76ABCBE2}">
  <ds:schemaRefs>
    <ds:schemaRef ds:uri="http://schemas.microsoft.com/office/2006/metadata/properties"/>
    <ds:schemaRef ds:uri="http://schemas.microsoft.com/office/infopath/2007/PartnerControls"/>
    <ds:schemaRef ds:uri="http://schemas.microsoft.com/sharepoint/v3"/>
    <ds:schemaRef ds:uri="9b41bb75-03c7-48af-9247-a612f26a809f"/>
  </ds:schemaRefs>
</ds:datastoreItem>
</file>

<file path=docProps/app.xml><?xml version="1.0" encoding="utf-8"?>
<Properties xmlns="http://schemas.openxmlformats.org/officeDocument/2006/extended-properties" xmlns:vt="http://schemas.openxmlformats.org/officeDocument/2006/docPropsVTypes">
  <Template>Vorlage_Worddokument_blanko.dotx</Template>
  <TotalTime>0</TotalTime>
  <Pages>10</Pages>
  <Words>816</Words>
  <Characters>5146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Jan</dc:creator>
  <cp:keywords/>
  <dc:description/>
  <cp:lastModifiedBy>Borchert, Karola</cp:lastModifiedBy>
  <cp:revision>2</cp:revision>
  <cp:lastPrinted>2018-07-26T06:59:00Z</cp:lastPrinted>
  <dcterms:created xsi:type="dcterms:W3CDTF">2023-12-04T14:56:00Z</dcterms:created>
  <dcterms:modified xsi:type="dcterms:W3CDTF">2023-12-04T14:56:00Z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0x01010050079D836441024CB05841D2ABC9EB45</vt:lpwstr>
  </property>
  <property fmtid="{D5CDD505-2E9C-101B-9397-08002B2CF9AE}" pid="3" name="_dlc_DocIdItemGuid">
    <vt:lpwstr>c1a8d875-de27-4327-a89d-247f6a394514</vt:lpwstr>
  </property>
</Properties>
</file>